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F8B48" w14:textId="77777777" w:rsidR="00F7091F" w:rsidRPr="00657EB3" w:rsidRDefault="00905B2F" w:rsidP="00115A88">
      <w:pPr>
        <w:tabs>
          <w:tab w:val="left" w:pos="6819"/>
        </w:tabs>
        <w:spacing w:before="360" w:after="120"/>
        <w:jc w:val="center"/>
        <w:rPr>
          <w:rFonts w:cs="Calibri"/>
          <w:b/>
          <w:sz w:val="28"/>
          <w:szCs w:val="28"/>
        </w:rPr>
      </w:pPr>
      <w:r w:rsidRPr="00F7091F">
        <w:rPr>
          <w:rFonts w:cs="Calibri"/>
          <w:b/>
          <w:sz w:val="28"/>
          <w:szCs w:val="28"/>
        </w:rPr>
        <w:t>Mitgliederversammlung von „</w:t>
      </w:r>
      <w:proofErr w:type="spellStart"/>
      <w:r w:rsidRPr="00F7091F">
        <w:rPr>
          <w:rFonts w:cs="Calibri"/>
          <w:b/>
          <w:sz w:val="28"/>
          <w:szCs w:val="28"/>
        </w:rPr>
        <w:t>Kitodo</w:t>
      </w:r>
      <w:proofErr w:type="spellEnd"/>
      <w:r w:rsidRPr="00F7091F">
        <w:rPr>
          <w:rFonts w:cs="Calibri"/>
          <w:b/>
          <w:sz w:val="28"/>
          <w:szCs w:val="28"/>
        </w:rPr>
        <w:t xml:space="preserve">. </w:t>
      </w:r>
      <w:r w:rsidRPr="00657EB3">
        <w:rPr>
          <w:rFonts w:cs="Calibri"/>
          <w:b/>
          <w:sz w:val="28"/>
          <w:szCs w:val="28"/>
        </w:rPr>
        <w:t xml:space="preserve">Key </w:t>
      </w:r>
      <w:proofErr w:type="spellStart"/>
      <w:r w:rsidRPr="00657EB3">
        <w:rPr>
          <w:rFonts w:cs="Calibri"/>
          <w:b/>
          <w:sz w:val="28"/>
          <w:szCs w:val="28"/>
        </w:rPr>
        <w:t>to</w:t>
      </w:r>
      <w:proofErr w:type="spellEnd"/>
      <w:r w:rsidRPr="00657EB3">
        <w:rPr>
          <w:rFonts w:cs="Calibri"/>
          <w:b/>
          <w:sz w:val="28"/>
          <w:szCs w:val="28"/>
        </w:rPr>
        <w:t xml:space="preserve"> digital </w:t>
      </w:r>
      <w:proofErr w:type="spellStart"/>
      <w:r w:rsidRPr="00657EB3">
        <w:rPr>
          <w:rFonts w:cs="Calibri"/>
          <w:b/>
          <w:sz w:val="28"/>
          <w:szCs w:val="28"/>
        </w:rPr>
        <w:t>objects</w:t>
      </w:r>
      <w:proofErr w:type="spellEnd"/>
      <w:r w:rsidRPr="00657EB3">
        <w:rPr>
          <w:rFonts w:cs="Calibri"/>
          <w:b/>
          <w:sz w:val="28"/>
          <w:szCs w:val="28"/>
        </w:rPr>
        <w:t>“ e</w:t>
      </w:r>
      <w:r w:rsidR="008B530C" w:rsidRPr="00657EB3">
        <w:rPr>
          <w:rFonts w:cs="Calibri"/>
          <w:b/>
          <w:sz w:val="28"/>
          <w:szCs w:val="28"/>
        </w:rPr>
        <w:t>.</w:t>
      </w:r>
      <w:r w:rsidRPr="00657EB3">
        <w:rPr>
          <w:rFonts w:cs="Calibri"/>
          <w:b/>
          <w:sz w:val="28"/>
          <w:szCs w:val="28"/>
        </w:rPr>
        <w:t>V.</w:t>
      </w:r>
    </w:p>
    <w:p w14:paraId="5C5F2FF5" w14:textId="77777777" w:rsidR="00905B2F" w:rsidRPr="00F7091F" w:rsidRDefault="0054018E" w:rsidP="00115A88">
      <w:pPr>
        <w:tabs>
          <w:tab w:val="left" w:pos="6819"/>
        </w:tabs>
        <w:spacing w:before="120" w:after="120"/>
        <w:ind w:left="7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14. Juni 2018, 9 - </w:t>
      </w:r>
      <w:r w:rsidR="00F7091F" w:rsidRPr="00F7091F">
        <w:rPr>
          <w:rFonts w:cs="Calibri"/>
          <w:sz w:val="28"/>
          <w:szCs w:val="28"/>
        </w:rPr>
        <w:t>12</w:t>
      </w:r>
      <w:r>
        <w:rPr>
          <w:rFonts w:cs="Calibri"/>
          <w:sz w:val="28"/>
          <w:szCs w:val="28"/>
        </w:rPr>
        <w:t>:30</w:t>
      </w:r>
      <w:r w:rsidR="00F7091F" w:rsidRPr="00F7091F">
        <w:rPr>
          <w:rFonts w:cs="Calibri"/>
          <w:sz w:val="28"/>
          <w:szCs w:val="28"/>
        </w:rPr>
        <w:t xml:space="preserve"> Uhr</w:t>
      </w:r>
    </w:p>
    <w:p w14:paraId="4ABFABEF" w14:textId="77777777" w:rsidR="00F7091F" w:rsidRPr="00F7091F" w:rsidRDefault="0054018E" w:rsidP="0054018E">
      <w:pPr>
        <w:tabs>
          <w:tab w:val="left" w:pos="6819"/>
        </w:tabs>
        <w:spacing w:before="120" w:after="120"/>
        <w:ind w:left="720"/>
        <w:jc w:val="center"/>
        <w:rPr>
          <w:rFonts w:cs="Calibri"/>
          <w:sz w:val="28"/>
          <w:szCs w:val="28"/>
        </w:rPr>
      </w:pPr>
      <w:proofErr w:type="spellStart"/>
      <w:r w:rsidRPr="0054018E">
        <w:rPr>
          <w:rFonts w:cs="Calibri"/>
          <w:sz w:val="28"/>
          <w:szCs w:val="28"/>
        </w:rPr>
        <w:t>Estrel</w:t>
      </w:r>
      <w:proofErr w:type="spellEnd"/>
      <w:r w:rsidRPr="0054018E">
        <w:rPr>
          <w:rFonts w:cs="Calibri"/>
          <w:sz w:val="28"/>
          <w:szCs w:val="28"/>
        </w:rPr>
        <w:t xml:space="preserve"> Berlin</w:t>
      </w:r>
      <w:r>
        <w:rPr>
          <w:rFonts w:cs="Calibri"/>
          <w:sz w:val="28"/>
          <w:szCs w:val="28"/>
        </w:rPr>
        <w:t xml:space="preserve">, </w:t>
      </w:r>
      <w:r w:rsidRPr="0054018E">
        <w:rPr>
          <w:rFonts w:cs="Calibri"/>
          <w:sz w:val="28"/>
          <w:szCs w:val="28"/>
        </w:rPr>
        <w:t>Sonnenallee 225</w:t>
      </w:r>
      <w:r>
        <w:rPr>
          <w:rFonts w:cs="Calibri"/>
          <w:sz w:val="28"/>
          <w:szCs w:val="28"/>
        </w:rPr>
        <w:t xml:space="preserve">, </w:t>
      </w:r>
      <w:r w:rsidRPr="0054018E">
        <w:rPr>
          <w:rFonts w:cs="Calibri"/>
          <w:sz w:val="28"/>
          <w:szCs w:val="28"/>
        </w:rPr>
        <w:t xml:space="preserve">Raum </w:t>
      </w:r>
      <w:r w:rsidR="00665D5C">
        <w:rPr>
          <w:rFonts w:cs="Calibri"/>
          <w:sz w:val="28"/>
          <w:szCs w:val="28"/>
        </w:rPr>
        <w:t>Backstage II</w:t>
      </w:r>
    </w:p>
    <w:p w14:paraId="3633D92D" w14:textId="77777777" w:rsidR="00DA434D" w:rsidRDefault="00DA434D" w:rsidP="00115A88">
      <w:pPr>
        <w:spacing w:after="60" w:line="240" w:lineRule="exact"/>
        <w:jc w:val="center"/>
        <w:rPr>
          <w:rFonts w:asciiTheme="minorHAnsi" w:hAnsiTheme="minorHAnsi"/>
          <w:b/>
          <w:sz w:val="28"/>
          <w:szCs w:val="28"/>
        </w:rPr>
      </w:pPr>
    </w:p>
    <w:p w14:paraId="132604B9" w14:textId="25722A09" w:rsidR="00657EB3" w:rsidRDefault="00692391" w:rsidP="00115A88">
      <w:pPr>
        <w:spacing w:after="60" w:line="240" w:lineRule="exac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Protokollentwurf</w:t>
      </w:r>
    </w:p>
    <w:p w14:paraId="348FD5E5" w14:textId="77777777" w:rsidR="00F7091F" w:rsidRPr="00194CC9" w:rsidRDefault="00F7091F" w:rsidP="00115A88">
      <w:pPr>
        <w:spacing w:after="60" w:line="240" w:lineRule="exact"/>
        <w:jc w:val="center"/>
        <w:rPr>
          <w:rFonts w:asciiTheme="minorHAnsi" w:hAnsiTheme="minorHAnsi"/>
          <w:sz w:val="24"/>
          <w:szCs w:val="24"/>
        </w:rPr>
      </w:pPr>
      <w:r w:rsidRPr="00194CC9">
        <w:rPr>
          <w:rFonts w:asciiTheme="minorHAnsi" w:hAnsiTheme="minorHAnsi"/>
          <w:b/>
          <w:sz w:val="28"/>
          <w:szCs w:val="28"/>
        </w:rPr>
        <w:br/>
      </w:r>
    </w:p>
    <w:p w14:paraId="0D0D7DDF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 xml:space="preserve">Begrüßung und Feststellung der Beschlussfähigkeit </w:t>
      </w:r>
    </w:p>
    <w:p w14:paraId="59A29905" w14:textId="3933BCC6" w:rsidR="00096421" w:rsidRDefault="00096421" w:rsidP="00096421">
      <w:pPr>
        <w:spacing w:before="60" w:after="60" w:line="280" w:lineRule="exact"/>
        <w:ind w:left="786"/>
        <w:jc w:val="both"/>
      </w:pPr>
      <w:r>
        <w:t xml:space="preserve">Herr Bonte </w:t>
      </w:r>
      <w:r w:rsidR="008F4684">
        <w:t xml:space="preserve">begrüßt </w:t>
      </w:r>
      <w:r w:rsidR="00B5567A">
        <w:t>als Vorsitzender des V</w:t>
      </w:r>
      <w:r w:rsidR="00045CC1">
        <w:t>ereinsv</w:t>
      </w:r>
      <w:r w:rsidR="00B5567A">
        <w:t xml:space="preserve">orstands </w:t>
      </w:r>
      <w:r>
        <w:t xml:space="preserve">die </w:t>
      </w:r>
      <w:r w:rsidR="001A23D6">
        <w:t>Vereinsm</w:t>
      </w:r>
      <w:r>
        <w:t>itglieder. D</w:t>
      </w:r>
      <w:r w:rsidR="00B5567A">
        <w:t>ie B</w:t>
      </w:r>
      <w:r w:rsidR="00B5567A">
        <w:t>e</w:t>
      </w:r>
      <w:r w:rsidR="006E1276">
        <w:t xml:space="preserve">schlussfähigkeit </w:t>
      </w:r>
      <w:r w:rsidR="00045CC1">
        <w:t>wird</w:t>
      </w:r>
      <w:r w:rsidR="006E1276">
        <w:t xml:space="preserve"> mit 29</w:t>
      </w:r>
      <w:r>
        <w:t xml:space="preserve"> </w:t>
      </w:r>
      <w:r w:rsidR="00B5567A">
        <w:t xml:space="preserve">anwesenden von </w:t>
      </w:r>
      <w:r w:rsidR="008F4684">
        <w:t xml:space="preserve">insgesamt </w:t>
      </w:r>
      <w:r w:rsidR="00B5567A">
        <w:t xml:space="preserve">42 </w:t>
      </w:r>
      <w:r>
        <w:t>Mitgliedern festgestellt.</w:t>
      </w:r>
    </w:p>
    <w:p w14:paraId="4DD539D2" w14:textId="77777777" w:rsidR="00096421" w:rsidRPr="00657EB3" w:rsidRDefault="00096421" w:rsidP="00096421">
      <w:pPr>
        <w:spacing w:before="60" w:after="60" w:line="280" w:lineRule="exact"/>
        <w:jc w:val="both"/>
      </w:pPr>
      <w:r>
        <w:t xml:space="preserve"> </w:t>
      </w:r>
    </w:p>
    <w:p w14:paraId="08180170" w14:textId="77777777" w:rsidR="00657EB3" w:rsidRDefault="00657EB3" w:rsidP="008F4684">
      <w:pPr>
        <w:pStyle w:val="Listenabsatz"/>
        <w:numPr>
          <w:ilvl w:val="0"/>
          <w:numId w:val="20"/>
        </w:numPr>
        <w:spacing w:before="60" w:after="60" w:line="280" w:lineRule="exact"/>
      </w:pPr>
      <w:r w:rsidRPr="00243706">
        <w:rPr>
          <w:b/>
        </w:rPr>
        <w:t xml:space="preserve">Tätigkeits- und Kassenbericht des Vereinsvorstands für den Zeitraum Juni 2017 bis Mai 2018 mit Premiere des </w:t>
      </w:r>
      <w:proofErr w:type="spellStart"/>
      <w:r w:rsidRPr="00243706">
        <w:rPr>
          <w:b/>
        </w:rPr>
        <w:t>Kitodo</w:t>
      </w:r>
      <w:proofErr w:type="spellEnd"/>
      <w:r w:rsidRPr="00243706">
        <w:rPr>
          <w:b/>
        </w:rPr>
        <w:t>-Films</w:t>
      </w:r>
      <w:r w:rsidR="00B16C2E" w:rsidRPr="00243706">
        <w:rPr>
          <w:b/>
        </w:rPr>
        <w:tab/>
      </w:r>
      <w:r w:rsidR="00B16C2E" w:rsidRPr="00243706">
        <w:rPr>
          <w:b/>
        </w:rPr>
        <w:br/>
      </w:r>
      <w:r w:rsidR="00045CC1">
        <w:t>(siehe dazu die Präsentation: kitodo_Mitgliederversammlung_20180614_TOP2)</w:t>
      </w:r>
    </w:p>
    <w:p w14:paraId="1BFBD87E" w14:textId="346F3B07" w:rsidR="00692391" w:rsidRDefault="00096421" w:rsidP="001A23D6">
      <w:pPr>
        <w:pStyle w:val="Listenabsatz"/>
        <w:spacing w:before="60" w:after="60" w:line="280" w:lineRule="exact"/>
        <w:ind w:left="786"/>
        <w:jc w:val="both"/>
      </w:pPr>
      <w:r>
        <w:t>Herr Bonte stellt den Tätigkeits</w:t>
      </w:r>
      <w:r w:rsidRPr="00657EB3">
        <w:t>bericht</w:t>
      </w:r>
      <w:r>
        <w:t xml:space="preserve"> des Vereinsvo</w:t>
      </w:r>
      <w:r w:rsidR="00692391">
        <w:t>rstands vor und begrüßt die neuen Mi</w:t>
      </w:r>
      <w:r w:rsidR="00692391">
        <w:t>t</w:t>
      </w:r>
      <w:r w:rsidR="00692391">
        <w:t xml:space="preserve">glieder herzlich. </w:t>
      </w:r>
      <w:r w:rsidR="00475557">
        <w:t>Mit einem Austritt u</w:t>
      </w:r>
      <w:r w:rsidR="00045CC1">
        <w:t>nd fünf Neueintritten entwickelt</w:t>
      </w:r>
      <w:r w:rsidR="00475557">
        <w:t xml:space="preserve"> sich die Mitgliederzah</w:t>
      </w:r>
      <w:r w:rsidR="00045CC1">
        <w:t>l</w:t>
      </w:r>
      <w:r w:rsidR="00475557">
        <w:t xml:space="preserve"> positiv. Er </w:t>
      </w:r>
      <w:r w:rsidR="008F4684">
        <w:t>skizziert</w:t>
      </w:r>
      <w:r w:rsidR="00475557">
        <w:t xml:space="preserve"> die zentrale Botschaft des Vereins und </w:t>
      </w:r>
      <w:r w:rsidR="003C2044">
        <w:t xml:space="preserve">beleuchtet die </w:t>
      </w:r>
      <w:r w:rsidR="00665D5C">
        <w:t>Unterschiede zw</w:t>
      </w:r>
      <w:r w:rsidR="00665D5C">
        <w:t>i</w:t>
      </w:r>
      <w:r w:rsidR="00665D5C">
        <w:t xml:space="preserve">schen verschiedenen </w:t>
      </w:r>
      <w:r w:rsidR="001A23D6">
        <w:t>Softwareeinsatzszenarien</w:t>
      </w:r>
      <w:r w:rsidR="00665D5C">
        <w:t xml:space="preserve">, die die Spannbreite von der Verwendung proprietärer Software über Open-Source-Software bis zu der vom Verein propagierten </w:t>
      </w:r>
      <w:r w:rsidR="00665D5C">
        <w:t>O</w:t>
      </w:r>
      <w:r w:rsidR="00665D5C">
        <w:t>pen-Source-Entwicklung inkl. offener Entwicklungsprozesse</w:t>
      </w:r>
      <w:r w:rsidR="001A23D6">
        <w:t xml:space="preserve"> umfassen</w:t>
      </w:r>
      <w:r w:rsidR="00045CC1">
        <w:t>.</w:t>
      </w:r>
    </w:p>
    <w:p w14:paraId="27AD1318" w14:textId="47412A23" w:rsidR="00475557" w:rsidRDefault="003C2044" w:rsidP="001A23D6">
      <w:pPr>
        <w:pStyle w:val="Listenabsatz"/>
        <w:spacing w:before="60" w:after="60" w:line="280" w:lineRule="exact"/>
        <w:ind w:left="786"/>
        <w:jc w:val="both"/>
      </w:pPr>
      <w:r>
        <w:t xml:space="preserve">In diesem Kontext präsentiert er erstmalig den </w:t>
      </w:r>
      <w:r w:rsidR="001A23D6">
        <w:t xml:space="preserve">neuen </w:t>
      </w:r>
      <w:r>
        <w:t xml:space="preserve">Imagefilm </w:t>
      </w:r>
      <w:r w:rsidR="001A23D6">
        <w:t>für</w:t>
      </w:r>
      <w:r>
        <w:t xml:space="preserve"> </w:t>
      </w:r>
      <w:proofErr w:type="spellStart"/>
      <w:r>
        <w:t>Kitodo</w:t>
      </w:r>
      <w:proofErr w:type="spellEnd"/>
      <w:r>
        <w:t xml:space="preserve">, der von einer professionellen Agentur gestaltet wurde. </w:t>
      </w:r>
      <w:r w:rsidR="004C1CD6">
        <w:t xml:space="preserve">Er wird im Nachgang zum </w:t>
      </w:r>
      <w:proofErr w:type="spellStart"/>
      <w:r w:rsidR="004C1CD6">
        <w:t>Bibliothekartag</w:t>
      </w:r>
      <w:proofErr w:type="spellEnd"/>
      <w:r w:rsidR="004C1CD6">
        <w:t xml:space="preserve"> über g</w:t>
      </w:r>
      <w:r w:rsidR="004C1CD6">
        <w:t>e</w:t>
      </w:r>
      <w:r w:rsidR="004C1CD6">
        <w:t>eignete Kanäle öffentlichkeitswirksam verbreitet werden.</w:t>
      </w:r>
    </w:p>
    <w:p w14:paraId="35C257D6" w14:textId="13E0F5B5" w:rsidR="00B5567A" w:rsidRDefault="001A23D6" w:rsidP="001A23D6">
      <w:pPr>
        <w:pStyle w:val="Listenabsatz"/>
        <w:spacing w:before="60" w:after="60" w:line="280" w:lineRule="exact"/>
        <w:ind w:left="786"/>
        <w:jc w:val="both"/>
      </w:pPr>
      <w:r>
        <w:t xml:space="preserve">Als Kassenwart des Vereins stellt </w:t>
      </w:r>
      <w:r w:rsidR="00B5567A">
        <w:t xml:space="preserve">Herr Christof </w:t>
      </w:r>
      <w:r w:rsidR="00CC177E">
        <w:t>den Kassenbericht vor</w:t>
      </w:r>
      <w:r w:rsidR="00B16C2E">
        <w:t>. A</w:t>
      </w:r>
      <w:r w:rsidR="003C2044">
        <w:t>ngesichts der Ei</w:t>
      </w:r>
      <w:r w:rsidR="003C2044">
        <w:t>n</w:t>
      </w:r>
      <w:r w:rsidR="003C2044">
        <w:t xml:space="preserve">nahmen und Aufwendungen </w:t>
      </w:r>
      <w:r>
        <w:t>kann</w:t>
      </w:r>
      <w:r w:rsidR="00B16C2E">
        <w:t xml:space="preserve"> die Finanz</w:t>
      </w:r>
      <w:r>
        <w:t xml:space="preserve">lage </w:t>
      </w:r>
      <w:r w:rsidR="00B16C2E">
        <w:t xml:space="preserve">des Vereins </w:t>
      </w:r>
      <w:r w:rsidR="003C2044">
        <w:t>als gesund bezeichnet werden</w:t>
      </w:r>
      <w:r w:rsidR="00CC177E">
        <w:t xml:space="preserve">. </w:t>
      </w:r>
    </w:p>
    <w:p w14:paraId="7BB07798" w14:textId="4B05EA7B" w:rsidR="00B16C2E" w:rsidRDefault="00B16C2E" w:rsidP="001A23D6">
      <w:pPr>
        <w:pStyle w:val="Listenabsatz"/>
        <w:spacing w:before="60" w:after="60" w:line="280" w:lineRule="exact"/>
        <w:ind w:left="786"/>
        <w:jc w:val="both"/>
      </w:pPr>
      <w:r>
        <w:t xml:space="preserve">Herr Bonte dankt </w:t>
      </w:r>
      <w:r w:rsidR="001A23D6">
        <w:t xml:space="preserve">ganz besonders </w:t>
      </w:r>
      <w:r>
        <w:t>Frau Selmikeit als</w:t>
      </w:r>
      <w:r w:rsidR="008F4684">
        <w:t xml:space="preserve"> Leiterin der</w:t>
      </w:r>
      <w:r>
        <w:t xml:space="preserve"> Geschäftsstelle für ihre he</w:t>
      </w:r>
      <w:r>
        <w:t>r</w:t>
      </w:r>
      <w:r>
        <w:t xml:space="preserve">vorragende Arbeit, die den Verein deutlich vorangebracht hat, sowie den Vorstands- und den Vereinsmitgliedern für ihre engagierte Mitarbeit. </w:t>
      </w:r>
    </w:p>
    <w:p w14:paraId="3BE8EDAB" w14:textId="77777777" w:rsidR="00096421" w:rsidRPr="00657EB3" w:rsidRDefault="00096421" w:rsidP="00096421">
      <w:pPr>
        <w:pStyle w:val="Listenabsatz"/>
        <w:spacing w:before="60" w:after="60" w:line="280" w:lineRule="exact"/>
        <w:ind w:left="786"/>
        <w:jc w:val="both"/>
      </w:pPr>
    </w:p>
    <w:p w14:paraId="71F27EE0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>Bericht der Kassenprüfer</w:t>
      </w:r>
    </w:p>
    <w:p w14:paraId="7EFA5BB2" w14:textId="77777777" w:rsidR="00CC177E" w:rsidRDefault="00CC177E" w:rsidP="00CC177E">
      <w:pPr>
        <w:pStyle w:val="Listenabsatz"/>
        <w:spacing w:before="60" w:after="60" w:line="280" w:lineRule="exact"/>
        <w:ind w:left="786"/>
        <w:jc w:val="both"/>
      </w:pPr>
      <w:r>
        <w:t>Herr Christof verliest die schriftlichen Berichte der beiden Kassenprüfer</w:t>
      </w:r>
      <w:r w:rsidR="00B16C2E">
        <w:t>,</w:t>
      </w:r>
      <w:r>
        <w:t xml:space="preserve"> Frau Dr. </w:t>
      </w:r>
      <w:proofErr w:type="spellStart"/>
      <w:r>
        <w:t>Rambach</w:t>
      </w:r>
      <w:proofErr w:type="spellEnd"/>
      <w:r>
        <w:t xml:space="preserve"> (WLB Stuttgart) und Herrn Dr. Hänger (UB Mannheim), die nicht vor Ort sein können. Ende Mai 2018 erfolgte die Kassenprüfung durch die genannten Personen, die </w:t>
      </w:r>
      <w:r w:rsidR="00475557">
        <w:t>die ordnungsg</w:t>
      </w:r>
      <w:r w:rsidR="00475557">
        <w:t>e</w:t>
      </w:r>
      <w:r w:rsidR="00475557">
        <w:t>mäße Administration der Vereinsfinanzen bestätigt haben.</w:t>
      </w:r>
      <w:r>
        <w:t xml:space="preserve"> Herr Bonte dankt den Kassenpr</w:t>
      </w:r>
      <w:r>
        <w:t>ü</w:t>
      </w:r>
      <w:r>
        <w:t xml:space="preserve">fern für ihre Tätigkeit. </w:t>
      </w:r>
    </w:p>
    <w:p w14:paraId="659CB379" w14:textId="77777777" w:rsidR="00692391" w:rsidRPr="00657EB3" w:rsidRDefault="00692391" w:rsidP="00692391">
      <w:pPr>
        <w:spacing w:before="60" w:after="60" w:line="280" w:lineRule="exact"/>
        <w:jc w:val="both"/>
      </w:pPr>
      <w:r>
        <w:tab/>
      </w:r>
    </w:p>
    <w:p w14:paraId="479E13E1" w14:textId="77777777" w:rsidR="00657EB3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</w:pPr>
      <w:r w:rsidRPr="00243706">
        <w:rPr>
          <w:b/>
        </w:rPr>
        <w:t>Bericht des Release Managements</w:t>
      </w:r>
      <w:r w:rsidR="00B16C2E" w:rsidRPr="00243706">
        <w:rPr>
          <w:b/>
        </w:rPr>
        <w:tab/>
      </w:r>
      <w:r w:rsidRPr="00243706">
        <w:rPr>
          <w:b/>
        </w:rPr>
        <w:t xml:space="preserve"> </w:t>
      </w:r>
      <w:r w:rsidR="00B16C2E" w:rsidRPr="00243706">
        <w:rPr>
          <w:b/>
        </w:rPr>
        <w:br/>
      </w:r>
      <w:r w:rsidR="00B16C2E">
        <w:t>(siehe dazu die Präsentation: kitodo_Mitgliederversammlung_20180614_TOP4)</w:t>
      </w:r>
    </w:p>
    <w:p w14:paraId="166D804C" w14:textId="5571DCBB" w:rsidR="009819C1" w:rsidRDefault="003C2044" w:rsidP="003C2044">
      <w:pPr>
        <w:pStyle w:val="Listenabsatz"/>
        <w:spacing w:before="60" w:after="60" w:line="280" w:lineRule="exact"/>
        <w:ind w:left="786"/>
        <w:jc w:val="both"/>
      </w:pPr>
      <w:r>
        <w:t xml:space="preserve">Herr Meyer berichtet als Vertreter des Release Managements von </w:t>
      </w:r>
      <w:r w:rsidR="005D7AFB">
        <w:t>dessen</w:t>
      </w:r>
      <w:r>
        <w:t xml:space="preserve"> Aktivitäten und den </w:t>
      </w:r>
      <w:r w:rsidR="00B16C2E">
        <w:t xml:space="preserve">dazugehörigen </w:t>
      </w:r>
      <w:r>
        <w:t>Aufwendungen</w:t>
      </w:r>
      <w:r w:rsidR="00B16C2E">
        <w:t xml:space="preserve">. </w:t>
      </w:r>
    </w:p>
    <w:p w14:paraId="7C8E17D0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lastRenderedPageBreak/>
        <w:t>Aussprache zu den Berichten</w:t>
      </w:r>
    </w:p>
    <w:p w14:paraId="72347B60" w14:textId="1AAB9906" w:rsidR="003C2044" w:rsidRDefault="006E1276" w:rsidP="003C2044">
      <w:pPr>
        <w:pStyle w:val="Listenabsatz"/>
        <w:spacing w:before="60" w:after="60" w:line="280" w:lineRule="exact"/>
        <w:ind w:left="786"/>
        <w:jc w:val="both"/>
      </w:pPr>
      <w:r>
        <w:t xml:space="preserve">Herr Weil erkundigt sich nach dem eigenen </w:t>
      </w:r>
      <w:proofErr w:type="spellStart"/>
      <w:r w:rsidR="00AF607D">
        <w:t>GitHub</w:t>
      </w:r>
      <w:proofErr w:type="spellEnd"/>
      <w:r w:rsidR="00AF607D">
        <w:t xml:space="preserve"> </w:t>
      </w:r>
      <w:r>
        <w:t xml:space="preserve">Repository für den </w:t>
      </w:r>
      <w:proofErr w:type="spellStart"/>
      <w:r>
        <w:t>Kitodo</w:t>
      </w:r>
      <w:proofErr w:type="spellEnd"/>
      <w:r>
        <w:t xml:space="preserve"> Content Se</w:t>
      </w:r>
      <w:r>
        <w:t>r</w:t>
      </w:r>
      <w:r>
        <w:t xml:space="preserve">ver. Herr Meyer erläutert die Aufgabe des Content Servers. Dieser wird für </w:t>
      </w:r>
      <w:proofErr w:type="spellStart"/>
      <w:r>
        <w:t>Kitodo</w:t>
      </w:r>
      <w:proofErr w:type="spellEnd"/>
      <w:r>
        <w:t xml:space="preserve"> 2.0 noch benötigt, jedoch durch die Neuentwicklung von </w:t>
      </w:r>
      <w:proofErr w:type="spellStart"/>
      <w:r>
        <w:t>Production</w:t>
      </w:r>
      <w:proofErr w:type="spellEnd"/>
      <w:r>
        <w:t xml:space="preserve"> </w:t>
      </w:r>
      <w:r w:rsidR="00163959">
        <w:t xml:space="preserve">dann später </w:t>
      </w:r>
      <w:r>
        <w:t xml:space="preserve">überflüssig. </w:t>
      </w:r>
    </w:p>
    <w:p w14:paraId="626E0989" w14:textId="3F2E6A28" w:rsidR="006E1276" w:rsidRDefault="006E1276" w:rsidP="003C2044">
      <w:pPr>
        <w:pStyle w:val="Listenabsatz"/>
        <w:spacing w:before="60" w:after="60" w:line="280" w:lineRule="exact"/>
        <w:ind w:left="786"/>
        <w:jc w:val="both"/>
      </w:pPr>
      <w:r>
        <w:t xml:space="preserve">Herr Weil regt an, als Beginn der Verbesserung der Dokumentation für </w:t>
      </w:r>
      <w:proofErr w:type="spellStart"/>
      <w:r w:rsidR="00B16C2E">
        <w:t>Kitodo.</w:t>
      </w:r>
      <w:r>
        <w:t>Presentation</w:t>
      </w:r>
      <w:proofErr w:type="spellEnd"/>
      <w:r>
        <w:t xml:space="preserve"> </w:t>
      </w:r>
      <w:r w:rsidR="00B16C2E">
        <w:t>den Ort der Dokumen</w:t>
      </w:r>
      <w:r w:rsidR="00163959">
        <w:t>t</w:t>
      </w:r>
      <w:r w:rsidR="00B16C2E">
        <w:t xml:space="preserve">ation </w:t>
      </w:r>
      <w:r>
        <w:t xml:space="preserve">festzulegen. Das </w:t>
      </w:r>
      <w:proofErr w:type="spellStart"/>
      <w:r>
        <w:t>Releasemanagement</w:t>
      </w:r>
      <w:proofErr w:type="spellEnd"/>
      <w:r>
        <w:t xml:space="preserve"> favorisiert </w:t>
      </w:r>
      <w:r w:rsidR="00B16C2E">
        <w:t>die</w:t>
      </w:r>
      <w:r>
        <w:t xml:space="preserve"> Dokume</w:t>
      </w:r>
      <w:r>
        <w:t>n</w:t>
      </w:r>
      <w:r>
        <w:t>tation di</w:t>
      </w:r>
      <w:r w:rsidR="00B16C2E">
        <w:t xml:space="preserve">rekt in </w:t>
      </w:r>
      <w:proofErr w:type="spellStart"/>
      <w:r w:rsidR="00AF607D">
        <w:t>GitHub</w:t>
      </w:r>
      <w:proofErr w:type="spellEnd"/>
      <w:r w:rsidR="00B16C2E">
        <w:t xml:space="preserve">, um </w:t>
      </w:r>
      <w:r w:rsidR="00AD0482">
        <w:t xml:space="preserve">gleichzeitig </w:t>
      </w:r>
      <w:r w:rsidR="00B16C2E">
        <w:t xml:space="preserve">anderen Anforderungen im Hinblick auf </w:t>
      </w:r>
      <w:r w:rsidR="00AF607D">
        <w:t xml:space="preserve">TYPO3 </w:t>
      </w:r>
      <w:r w:rsidR="00B16C2E">
        <w:t>g</w:t>
      </w:r>
      <w:r w:rsidR="00B16C2E">
        <w:t>e</w:t>
      </w:r>
      <w:r w:rsidR="00B16C2E">
        <w:t xml:space="preserve">recht zu werden. </w:t>
      </w:r>
    </w:p>
    <w:p w14:paraId="3270A9C2" w14:textId="320A62E9" w:rsidR="006E1276" w:rsidRDefault="00B16C2E" w:rsidP="00555A09">
      <w:pPr>
        <w:pStyle w:val="Listenabsatz"/>
        <w:spacing w:before="60" w:after="60" w:line="280" w:lineRule="exact"/>
        <w:ind w:left="786"/>
        <w:jc w:val="both"/>
      </w:pPr>
      <w:r>
        <w:t xml:space="preserve">Auf die Frage nach dem Rücklauf der Umfrage </w:t>
      </w:r>
      <w:r w:rsidR="00163959">
        <w:t xml:space="preserve">zum lokalen Einsatz von </w:t>
      </w:r>
      <w:proofErr w:type="spellStart"/>
      <w:r w:rsidR="00163959">
        <w:t>Kitodo</w:t>
      </w:r>
      <w:proofErr w:type="spellEnd"/>
      <w:r w:rsidR="00163959">
        <w:t xml:space="preserve"> </w:t>
      </w:r>
      <w:r>
        <w:t>erläutert der Vorstand, dass die Umfrage über die Vereins- und die Community-List</w:t>
      </w:r>
      <w:r w:rsidR="00AD0482">
        <w:t xml:space="preserve">e ausgesendet wurde und </w:t>
      </w:r>
      <w:r w:rsidR="008F4684">
        <w:t xml:space="preserve">sich </w:t>
      </w:r>
      <w:r w:rsidR="00AD0482">
        <w:t xml:space="preserve">17 Einrichtungen, die eigene </w:t>
      </w:r>
      <w:proofErr w:type="spellStart"/>
      <w:r w:rsidR="008F4684">
        <w:t>Kitodo</w:t>
      </w:r>
      <w:proofErr w:type="spellEnd"/>
      <w:r w:rsidR="008F4684">
        <w:t>-I</w:t>
      </w:r>
      <w:r w:rsidR="00AD0482">
        <w:t xml:space="preserve">nstallationen </w:t>
      </w:r>
      <w:r w:rsidR="008F4684">
        <w:t>betreiben, beteiligt haben.</w:t>
      </w:r>
    </w:p>
    <w:p w14:paraId="272D3AEA" w14:textId="77777777" w:rsidR="00692391" w:rsidRPr="00657EB3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0D39E8C5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 xml:space="preserve">Entlastung des Vorstands </w:t>
      </w:r>
    </w:p>
    <w:p w14:paraId="01A3852B" w14:textId="77777777" w:rsidR="0080031B" w:rsidRDefault="0080031B" w:rsidP="0080031B">
      <w:pPr>
        <w:pStyle w:val="Listenabsatz"/>
        <w:spacing w:before="60" w:after="60" w:line="280" w:lineRule="exact"/>
        <w:ind w:left="786"/>
        <w:jc w:val="both"/>
      </w:pPr>
      <w:r>
        <w:t>Herr Weil beantragt die Entlastung des Vorstands</w:t>
      </w:r>
      <w:r w:rsidR="00AD0482">
        <w:t xml:space="preserve">, die mit </w:t>
      </w:r>
      <w:r>
        <w:t>24 Zustimmungen</w:t>
      </w:r>
      <w:r w:rsidR="00AD0482">
        <w:t>, keiner Gege</w:t>
      </w:r>
      <w:r w:rsidR="00AD0482">
        <w:t>n</w:t>
      </w:r>
      <w:r w:rsidR="00AD0482">
        <w:t xml:space="preserve">stimme und fünf Enthaltungen bestätigt wird. </w:t>
      </w:r>
    </w:p>
    <w:p w14:paraId="79386D8D" w14:textId="77777777" w:rsidR="00692391" w:rsidRPr="00657EB3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04CFBD81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 xml:space="preserve">Wahl des Vorstands </w:t>
      </w:r>
    </w:p>
    <w:p w14:paraId="5CE5070E" w14:textId="2C320423" w:rsidR="00D016B5" w:rsidRDefault="00163959" w:rsidP="0080031B">
      <w:pPr>
        <w:pStyle w:val="Listenabsatz"/>
        <w:spacing w:before="60" w:after="60" w:line="280" w:lineRule="exact"/>
        <w:ind w:left="786"/>
        <w:jc w:val="both"/>
      </w:pPr>
      <w:r>
        <w:t xml:space="preserve">Frau Selmikeit übernimmt die Wahlleitung. Zur Wiederwahl </w:t>
      </w:r>
      <w:r w:rsidR="006E55D4">
        <w:t xml:space="preserve">für die Amtszeit Juni 2018 - Juni 2020 </w:t>
      </w:r>
      <w:r>
        <w:t xml:space="preserve">stellen sich Frau Wendt von der SUB Hamburg und Herr Christof von der UB der TU Berlin. Darüber hinaus kandidieren </w:t>
      </w:r>
      <w:r w:rsidR="0080031B">
        <w:t>Herr Strötgen von der UB der TU Braunschweig</w:t>
      </w:r>
      <w:r>
        <w:t xml:space="preserve"> (als Vo</w:t>
      </w:r>
      <w:r>
        <w:t>r</w:t>
      </w:r>
      <w:r>
        <w:t>sitzender)</w:t>
      </w:r>
      <w:r w:rsidR="0080031B">
        <w:t xml:space="preserve">, Herr </w:t>
      </w:r>
      <w:proofErr w:type="spellStart"/>
      <w:r w:rsidR="0080031B">
        <w:t>Kwasnitza</w:t>
      </w:r>
      <w:proofErr w:type="spellEnd"/>
      <w:r w:rsidR="0080031B">
        <w:t xml:space="preserve"> vom Schweizer</w:t>
      </w:r>
      <w:r w:rsidR="00AD0482">
        <w:t>ischen</w:t>
      </w:r>
      <w:r w:rsidR="0080031B">
        <w:t xml:space="preserve"> Bundesarchiv</w:t>
      </w:r>
      <w:r>
        <w:t xml:space="preserve"> sowie</w:t>
      </w:r>
      <w:r w:rsidR="002771FA">
        <w:t xml:space="preserve"> Herr Finck von </w:t>
      </w:r>
      <w:r>
        <w:t xml:space="preserve">der Fa. </w:t>
      </w:r>
      <w:r w:rsidR="002771FA">
        <w:t>Effective</w:t>
      </w:r>
      <w:r w:rsidR="00045CC1">
        <w:t xml:space="preserve"> </w:t>
      </w:r>
      <w:proofErr w:type="spellStart"/>
      <w:r w:rsidR="00045CC1">
        <w:t>Webwork</w:t>
      </w:r>
      <w:proofErr w:type="spellEnd"/>
      <w:r>
        <w:t>. Alle stellen sich und ihre Motivation zur Mitarbeit im Vorstand kurz vor. Die Mitgliederversammlung verzichtet auf eine Einzelwahl der Personen sowie auf eine g</w:t>
      </w:r>
      <w:r>
        <w:t>e</w:t>
      </w:r>
      <w:r>
        <w:t xml:space="preserve">heime Abstimmung. Die Kandidatin und die Kandidaten werden im Block mit </w:t>
      </w:r>
      <w:r w:rsidR="00D016B5">
        <w:t xml:space="preserve">25 </w:t>
      </w:r>
      <w:r>
        <w:t xml:space="preserve">Ja-Stimmen, keiner Gegenstimme und vier Enthaltungen gewählt. Alle fünf Personen nehmen die Wahl an. </w:t>
      </w:r>
      <w:r w:rsidR="006E55D4">
        <w:t>Herr Bonte gratuliert den neuen Vorstandsmitgliedern und wünscht ihnen eine erfolgre</w:t>
      </w:r>
      <w:r w:rsidR="006E55D4">
        <w:t>i</w:t>
      </w:r>
      <w:r w:rsidR="006E55D4">
        <w:t xml:space="preserve">che Arbeit. </w:t>
      </w:r>
    </w:p>
    <w:p w14:paraId="15D56C30" w14:textId="517D28B4" w:rsidR="006E55D4" w:rsidRDefault="006E55D4" w:rsidP="0080031B">
      <w:pPr>
        <w:pStyle w:val="Listenabsatz"/>
        <w:spacing w:before="60" w:after="60" w:line="280" w:lineRule="exact"/>
        <w:ind w:left="786"/>
        <w:jc w:val="both"/>
      </w:pPr>
      <w:r>
        <w:t>Herr Christof verabschiedet die beiden Vorstandsmitglieder Herrn Bonte und Herrn Luetgen, die seit Vereinsgründung im Jahre 2012 im Vorstand tätig wären und die positive Entwic</w:t>
      </w:r>
      <w:r>
        <w:t>k</w:t>
      </w:r>
      <w:r>
        <w:t xml:space="preserve">lung des Vereins maßgeblich geprägt haben. Ebenso verabschiedet er Frau Stump, die seit 2014 im Vorstand tätig war. </w:t>
      </w:r>
    </w:p>
    <w:p w14:paraId="594C9334" w14:textId="77777777" w:rsidR="00692391" w:rsidRPr="00657EB3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69B81A0A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>Wahl des Release Manager</w:t>
      </w:r>
      <w:r w:rsidR="004B225A" w:rsidRPr="00243706">
        <w:rPr>
          <w:b/>
        </w:rPr>
        <w:t>s</w:t>
      </w:r>
      <w:r w:rsidRPr="00243706">
        <w:rPr>
          <w:b/>
        </w:rPr>
        <w:t xml:space="preserve"> </w:t>
      </w:r>
    </w:p>
    <w:p w14:paraId="766E8C2C" w14:textId="1A7EF723" w:rsidR="009819C1" w:rsidRDefault="002771FA" w:rsidP="009819C1">
      <w:pPr>
        <w:pStyle w:val="Listenabsatz"/>
        <w:spacing w:before="60" w:after="60" w:line="280" w:lineRule="exact"/>
        <w:ind w:left="786"/>
        <w:jc w:val="both"/>
      </w:pPr>
      <w:r>
        <w:t>Herr Bonte erklärt</w:t>
      </w:r>
      <w:r w:rsidR="006E55D4">
        <w:t xml:space="preserve">, dass die SLUB nochmals bereit wäre, für das Release Management zu kandidieren. Er verleiht zudem seiner Hoffnung Ausdruck, dass </w:t>
      </w:r>
      <w:r w:rsidR="005D7AFB">
        <w:t xml:space="preserve">zur nächsten Wahl auch eine andere Einrichtung bereit wäre, diese Aufgabe zu übernehmen. Mit </w:t>
      </w:r>
      <w:r>
        <w:t xml:space="preserve">24 </w:t>
      </w:r>
      <w:r w:rsidR="005D7AFB">
        <w:t>Ja-</w:t>
      </w:r>
      <w:r>
        <w:t xml:space="preserve">Stimmen, </w:t>
      </w:r>
      <w:r w:rsidR="006E55D4">
        <w:t xml:space="preserve">keine Gegenstimme und </w:t>
      </w:r>
      <w:r>
        <w:t>eine</w:t>
      </w:r>
      <w:r w:rsidR="005D7AFB">
        <w:t>r</w:t>
      </w:r>
      <w:r>
        <w:t xml:space="preserve"> Enthaltung</w:t>
      </w:r>
      <w:r w:rsidR="005D7AFB">
        <w:t xml:space="preserve"> wird die SLUB Dresden in einer offenen Wahl als Ort des Release-Managements bestätigt</w:t>
      </w:r>
      <w:r w:rsidR="006E55D4">
        <w:t xml:space="preserve">. </w:t>
      </w:r>
    </w:p>
    <w:p w14:paraId="660CD2D0" w14:textId="77777777" w:rsidR="00692391" w:rsidRPr="00657EB3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150064FC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>Wahl der Kassenprüfer</w:t>
      </w:r>
    </w:p>
    <w:p w14:paraId="4B2ECED8" w14:textId="1DB14945" w:rsidR="002771FA" w:rsidRDefault="002771FA" w:rsidP="002771FA">
      <w:pPr>
        <w:pStyle w:val="Listenabsatz"/>
        <w:spacing w:before="60" w:after="60" w:line="280" w:lineRule="exact"/>
        <w:ind w:left="786"/>
        <w:jc w:val="both"/>
      </w:pPr>
      <w:r>
        <w:t xml:space="preserve">Frau </w:t>
      </w:r>
      <w:proofErr w:type="spellStart"/>
      <w:r>
        <w:t>Rambach</w:t>
      </w:r>
      <w:proofErr w:type="spellEnd"/>
      <w:r>
        <w:t xml:space="preserve"> und Herr Hänger werden in offener Wahl einstimmig</w:t>
      </w:r>
      <w:r w:rsidR="005D7AFB">
        <w:t xml:space="preserve"> und ohne Enthaltungen</w:t>
      </w:r>
      <w:r>
        <w:t xml:space="preserve"> zu </w:t>
      </w:r>
      <w:r w:rsidR="005D7AFB">
        <w:t xml:space="preserve">den neuen </w:t>
      </w:r>
      <w:r>
        <w:t>Kassenprüfern gewählt.</w:t>
      </w:r>
    </w:p>
    <w:p w14:paraId="5DC21041" w14:textId="13DBC09A" w:rsidR="00692391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78F67B01" w14:textId="77777777" w:rsidR="00660559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>Vorstellung neuer Vereinsmitglieder</w:t>
      </w:r>
    </w:p>
    <w:p w14:paraId="22D9DD0F" w14:textId="43829629" w:rsidR="008A1516" w:rsidRDefault="00555A09" w:rsidP="00555A09">
      <w:pPr>
        <w:pStyle w:val="Listenabsatz"/>
        <w:spacing w:before="60" w:after="60" w:line="280" w:lineRule="exact"/>
        <w:ind w:left="786"/>
        <w:jc w:val="both"/>
      </w:pPr>
      <w:r>
        <w:t xml:space="preserve">Herr </w:t>
      </w:r>
      <w:proofErr w:type="spellStart"/>
      <w:r>
        <w:t>Kwasnitza</w:t>
      </w:r>
      <w:proofErr w:type="spellEnd"/>
      <w:r>
        <w:t xml:space="preserve"> stellt das Schweizerische Bundesarchiv als neues Mitglied </w:t>
      </w:r>
      <w:r w:rsidR="008A1516">
        <w:t>sowie dessen Pl</w:t>
      </w:r>
      <w:r w:rsidR="008A1516">
        <w:t>a</w:t>
      </w:r>
      <w:r w:rsidR="008A1516">
        <w:t xml:space="preserve">nungen beim Aufbau eines Digitalisierungszentrums vor, bei dem </w:t>
      </w:r>
      <w:r w:rsidR="005D7AFB">
        <w:t xml:space="preserve">auch </w:t>
      </w:r>
      <w:proofErr w:type="spellStart"/>
      <w:r w:rsidR="008A1516">
        <w:t>Kitodo.Production</w:t>
      </w:r>
      <w:proofErr w:type="spellEnd"/>
      <w:r w:rsidR="005D7AFB">
        <w:t xml:space="preserve"> eine zentrale Rolle einnehmen wird.</w:t>
      </w:r>
    </w:p>
    <w:p w14:paraId="1B02607E" w14:textId="03C78129" w:rsidR="00555A09" w:rsidRDefault="008A1516" w:rsidP="00555A09">
      <w:pPr>
        <w:pStyle w:val="Listenabsatz"/>
        <w:spacing w:before="60" w:after="60" w:line="280" w:lineRule="exact"/>
        <w:ind w:left="786"/>
        <w:jc w:val="both"/>
      </w:pPr>
      <w:r>
        <w:lastRenderedPageBreak/>
        <w:t xml:space="preserve">Herr </w:t>
      </w:r>
      <w:proofErr w:type="spellStart"/>
      <w:r>
        <w:t>Gubler</w:t>
      </w:r>
      <w:proofErr w:type="spellEnd"/>
      <w:r>
        <w:t xml:space="preserve"> präsentiert die beiden Schwesterfirmen Fachlabor </w:t>
      </w:r>
      <w:proofErr w:type="spellStart"/>
      <w:r>
        <w:t>Gubler</w:t>
      </w:r>
      <w:proofErr w:type="spellEnd"/>
      <w:r>
        <w:t xml:space="preserve">, </w:t>
      </w:r>
      <w:r w:rsidR="00045CC1">
        <w:t>die in diesem Jahr 100-jähriges</w:t>
      </w:r>
      <w:r>
        <w:t xml:space="preserve"> </w:t>
      </w:r>
      <w:r w:rsidR="00045CC1">
        <w:t>Firmenjubiläum feiert</w:t>
      </w:r>
      <w:r w:rsidR="005D7AFB">
        <w:t>,</w:t>
      </w:r>
      <w:r w:rsidR="00045CC1">
        <w:t xml:space="preserve"> sowie </w:t>
      </w:r>
      <w:proofErr w:type="spellStart"/>
      <w:r>
        <w:t>Captum</w:t>
      </w:r>
      <w:proofErr w:type="spellEnd"/>
      <w:r>
        <w:t>, die ihre Kompetenzen im Bereich Sof</w:t>
      </w:r>
      <w:r>
        <w:t>t</w:t>
      </w:r>
      <w:r>
        <w:t>wareentwicklung und Massendigitalisierung sieht.</w:t>
      </w:r>
    </w:p>
    <w:p w14:paraId="453C85A9" w14:textId="6DC4FE75" w:rsidR="008A1516" w:rsidRDefault="005D7AFB" w:rsidP="00555A09">
      <w:pPr>
        <w:pStyle w:val="Listenabsatz"/>
        <w:spacing w:before="60" w:after="60" w:line="280" w:lineRule="exact"/>
        <w:ind w:left="786"/>
        <w:jc w:val="both"/>
      </w:pPr>
      <w:r>
        <w:t xml:space="preserve">Die Fa. </w:t>
      </w:r>
      <w:proofErr w:type="spellStart"/>
      <w:r>
        <w:t>Acribit</w:t>
      </w:r>
      <w:proofErr w:type="spellEnd"/>
      <w:r>
        <w:t xml:space="preserve">, die </w:t>
      </w:r>
      <w:r w:rsidR="00045CC1">
        <w:t xml:space="preserve">Herr Mättig </w:t>
      </w:r>
      <w:r>
        <w:t xml:space="preserve">vorstellt, </w:t>
      </w:r>
      <w:r w:rsidR="00045CC1">
        <w:t>bietet vielfältige Dienstleistungen rund um die Dig</w:t>
      </w:r>
      <w:r w:rsidR="00045CC1">
        <w:t>i</w:t>
      </w:r>
      <w:r w:rsidR="00045CC1">
        <w:t>talisierung</w:t>
      </w:r>
      <w:r>
        <w:t xml:space="preserve"> von Kulturgut an. </w:t>
      </w:r>
    </w:p>
    <w:p w14:paraId="3DE06D9A" w14:textId="4E67A4E3" w:rsidR="00045CC1" w:rsidRDefault="00045CC1" w:rsidP="00555A09">
      <w:pPr>
        <w:pStyle w:val="Listenabsatz"/>
        <w:spacing w:before="60" w:after="60" w:line="280" w:lineRule="exact"/>
        <w:ind w:left="786"/>
        <w:jc w:val="both"/>
      </w:pPr>
      <w:r>
        <w:t xml:space="preserve">Frau Jungbluth von der Klassik Stiftung Weimar (HAAB Weimar) </w:t>
      </w:r>
      <w:r w:rsidR="005D7AFB">
        <w:t>stellt ihre Einrichtung ebe</w:t>
      </w:r>
      <w:r w:rsidR="005D7AFB">
        <w:t>n</w:t>
      </w:r>
      <w:r w:rsidR="005D7AFB">
        <w:t xml:space="preserve">falls kurz vor. </w:t>
      </w:r>
    </w:p>
    <w:p w14:paraId="65D9722D" w14:textId="77777777" w:rsidR="00692391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61FE2241" w14:textId="77777777" w:rsidR="00657EB3" w:rsidRPr="00243706" w:rsidRDefault="00660559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>Fortschrittsbericht zum DFG-Projekt „</w:t>
      </w:r>
      <w:proofErr w:type="spellStart"/>
      <w:r w:rsidRPr="00243706">
        <w:rPr>
          <w:b/>
        </w:rPr>
        <w:t>Kitodo.Production</w:t>
      </w:r>
      <w:proofErr w:type="spellEnd"/>
      <w:r w:rsidRPr="00243706">
        <w:rPr>
          <w:b/>
        </w:rPr>
        <w:t>“</w:t>
      </w:r>
      <w:r w:rsidR="00657EB3" w:rsidRPr="00243706">
        <w:rPr>
          <w:b/>
        </w:rPr>
        <w:t xml:space="preserve"> </w:t>
      </w:r>
    </w:p>
    <w:p w14:paraId="6D7505C1" w14:textId="77777777" w:rsidR="00243706" w:rsidRDefault="00243706" w:rsidP="00243706">
      <w:pPr>
        <w:pStyle w:val="Listenabsatz"/>
        <w:spacing w:before="60" w:after="60" w:line="280" w:lineRule="exact"/>
        <w:ind w:left="786"/>
        <w:jc w:val="both"/>
      </w:pPr>
      <w:r>
        <w:t>(siehe dazu die Präsentation: kitodo_Mitgliederversammlung_20180614_TOP11)</w:t>
      </w:r>
    </w:p>
    <w:p w14:paraId="3D6ABDC4" w14:textId="72AB4CCE" w:rsidR="00AD0482" w:rsidRDefault="005D7AFB" w:rsidP="001624FD">
      <w:pPr>
        <w:pStyle w:val="Listenabsatz"/>
        <w:spacing w:before="60" w:after="60" w:line="280" w:lineRule="exact"/>
        <w:ind w:left="786"/>
        <w:jc w:val="both"/>
      </w:pPr>
      <w:r>
        <w:t xml:space="preserve">Arved </w:t>
      </w:r>
      <w:r w:rsidR="00045CC1">
        <w:t xml:space="preserve">Solth von der SUB Hamburg </w:t>
      </w:r>
      <w:r w:rsidR="001624FD">
        <w:t>berichtet von der</w:t>
      </w:r>
      <w:r w:rsidR="00045CC1">
        <w:t xml:space="preserve"> Weiterentwicklung von </w:t>
      </w:r>
      <w:proofErr w:type="spellStart"/>
      <w:r w:rsidR="00045CC1">
        <w:t>Kit</w:t>
      </w:r>
      <w:r w:rsidR="00045CC1">
        <w:t>o</w:t>
      </w:r>
      <w:r w:rsidR="00045CC1">
        <w:t>do.Production</w:t>
      </w:r>
      <w:proofErr w:type="spellEnd"/>
      <w:r w:rsidR="00045CC1">
        <w:t xml:space="preserve"> im Rahmen des DFG-Projektes</w:t>
      </w:r>
      <w:r w:rsidR="001624FD">
        <w:t xml:space="preserve"> aus technischer Sicht, während </w:t>
      </w:r>
      <w:r w:rsidR="00AD0482">
        <w:t>Frau Hermann von der Nordakademie</w:t>
      </w:r>
      <w:r w:rsidR="001624FD">
        <w:t xml:space="preserve"> </w:t>
      </w:r>
      <w:r w:rsidR="00700AA3">
        <w:t xml:space="preserve">Elmshorn </w:t>
      </w:r>
      <w:r w:rsidR="001624FD">
        <w:t xml:space="preserve">die Neugestaltung der GUI auf der Basis der </w:t>
      </w:r>
      <w:r w:rsidR="00700AA3">
        <w:t xml:space="preserve">Ergebnisse der umfangreichen Nutzerstudien </w:t>
      </w:r>
      <w:r w:rsidR="001624FD">
        <w:t>präsentiert.</w:t>
      </w:r>
    </w:p>
    <w:p w14:paraId="42FEDD66" w14:textId="2FD4B876" w:rsidR="00AD0482" w:rsidRDefault="001624FD" w:rsidP="00037FE4">
      <w:pPr>
        <w:pStyle w:val="Listenabsatz"/>
        <w:spacing w:before="60" w:after="60" w:line="280" w:lineRule="exact"/>
        <w:ind w:left="786"/>
        <w:jc w:val="both"/>
      </w:pPr>
      <w:r>
        <w:t>Verschied</w:t>
      </w:r>
      <w:r w:rsidR="00243706">
        <w:t xml:space="preserve">ene Fragen richten sich auf </w:t>
      </w:r>
      <w:r w:rsidR="00700AA3">
        <w:t xml:space="preserve">die zukünftigen </w:t>
      </w:r>
      <w:r w:rsidR="00243706">
        <w:t xml:space="preserve">Migrationsprozesse und </w:t>
      </w:r>
      <w:r w:rsidR="00037FE4">
        <w:t>-</w:t>
      </w:r>
      <w:r w:rsidR="00243706">
        <w:t>szenarien</w:t>
      </w:r>
      <w:r w:rsidR="00700AA3">
        <w:t xml:space="preserve">: </w:t>
      </w:r>
      <w:r w:rsidR="00AD0482">
        <w:t xml:space="preserve">Herr Gragert </w:t>
      </w:r>
      <w:r>
        <w:t xml:space="preserve">(SBB-PK) </w:t>
      </w:r>
      <w:r w:rsidR="00AD0482">
        <w:t xml:space="preserve">erkundigt sich nach </w:t>
      </w:r>
      <w:r w:rsidR="00AF607D">
        <w:t>Update</w:t>
      </w:r>
      <w:r w:rsidR="00AD0482">
        <w:t>-Prozessen hinsichtlich der Konfigurat</w:t>
      </w:r>
      <w:r w:rsidR="00AD0482">
        <w:t>i</w:t>
      </w:r>
      <w:r w:rsidR="00AD0482">
        <w:t>onsdatei</w:t>
      </w:r>
      <w:r>
        <w:t xml:space="preserve">en und </w:t>
      </w:r>
      <w:proofErr w:type="spellStart"/>
      <w:r w:rsidRPr="000816C9">
        <w:t>Internformate</w:t>
      </w:r>
      <w:proofErr w:type="spellEnd"/>
      <w:r w:rsidRPr="000816C9">
        <w:t>. Nach Auskunft von Herrn Solth</w:t>
      </w:r>
      <w:r w:rsidR="00037FE4" w:rsidRPr="000816C9">
        <w:t xml:space="preserve"> </w:t>
      </w:r>
      <w:r w:rsidR="00700AA3" w:rsidRPr="000816C9">
        <w:t xml:space="preserve">wird sich </w:t>
      </w:r>
      <w:r w:rsidR="00A27856" w:rsidRPr="000816C9">
        <w:t>das</w:t>
      </w:r>
      <w:r w:rsidR="000816C9" w:rsidRPr="000816C9">
        <w:t xml:space="preserve"> </w:t>
      </w:r>
      <w:proofErr w:type="spellStart"/>
      <w:r w:rsidR="00700AA3" w:rsidRPr="000816C9">
        <w:t>Internformat</w:t>
      </w:r>
      <w:proofErr w:type="spellEnd"/>
      <w:r w:rsidR="00700AA3" w:rsidRPr="000816C9">
        <w:t xml:space="preserve"> </w:t>
      </w:r>
      <w:r w:rsidR="00A27856" w:rsidRPr="000816C9">
        <w:t>für die Vorgänge leicht ändern, aber es entsteht kein gesonderter Migrationsaufwand, weil beim ersten Öffnen eines alten Vorgangs automatisch im Hintergrund migriert wird.</w:t>
      </w:r>
    </w:p>
    <w:p w14:paraId="468059B0" w14:textId="67889347" w:rsidR="00AD0482" w:rsidRDefault="00AD0482" w:rsidP="00045CC1">
      <w:pPr>
        <w:pStyle w:val="Listenabsatz"/>
        <w:spacing w:before="60" w:after="60" w:line="280" w:lineRule="exact"/>
        <w:ind w:left="786"/>
        <w:jc w:val="both"/>
      </w:pPr>
      <w:r>
        <w:t xml:space="preserve">Frau Kugler (UB LMU München) </w:t>
      </w:r>
      <w:r w:rsidR="00AF1D29">
        <w:t>fragt</w:t>
      </w:r>
      <w:r>
        <w:t xml:space="preserve"> nach </w:t>
      </w:r>
      <w:r w:rsidR="001624FD">
        <w:t>Migrationsszenarien</w:t>
      </w:r>
      <w:r w:rsidR="00037FE4">
        <w:t xml:space="preserve"> und erhält die Antwort, dass ein Arbeitspaket des laufenden Projektes die Migration einer Einrichtung </w:t>
      </w:r>
      <w:r w:rsidR="00700AA3">
        <w:t xml:space="preserve">beinhalte. </w:t>
      </w:r>
    </w:p>
    <w:p w14:paraId="0B59563D" w14:textId="3B24C1EA" w:rsidR="00700AA3" w:rsidRDefault="00AF1D29" w:rsidP="00037FE4">
      <w:pPr>
        <w:pStyle w:val="Listenabsatz"/>
        <w:spacing w:before="60" w:after="60" w:line="280" w:lineRule="exact"/>
        <w:ind w:left="786"/>
        <w:jc w:val="both"/>
      </w:pPr>
      <w:r>
        <w:t xml:space="preserve">Die Frage von </w:t>
      </w:r>
      <w:r w:rsidR="00AD0482">
        <w:t>Herr</w:t>
      </w:r>
      <w:r>
        <w:t>n</w:t>
      </w:r>
      <w:r w:rsidR="00AD0482">
        <w:t xml:space="preserve"> Weil </w:t>
      </w:r>
      <w:r w:rsidR="008F4684">
        <w:t>(UB Mannheim)</w:t>
      </w:r>
      <w:r w:rsidR="00700AA3">
        <w:t>, ob es für die im Rahmen des Projektes vorges</w:t>
      </w:r>
      <w:r w:rsidR="00700AA3">
        <w:t>e</w:t>
      </w:r>
      <w:r w:rsidR="00700AA3">
        <w:t xml:space="preserve">hene Beispiel-Migration bereits einen Kandidaten gäbe, </w:t>
      </w:r>
      <w:r>
        <w:t xml:space="preserve">wird </w:t>
      </w:r>
      <w:r w:rsidR="00700AA3">
        <w:t>verneint</w:t>
      </w:r>
      <w:r>
        <w:t xml:space="preserve">. </w:t>
      </w:r>
      <w:r w:rsidR="009B32C6">
        <w:t xml:space="preserve">Herr Weil </w:t>
      </w:r>
      <w:r w:rsidR="00AD0482">
        <w:t xml:space="preserve">regt </w:t>
      </w:r>
      <w:r w:rsidR="009B32C6">
        <w:t>zudem</w:t>
      </w:r>
      <w:r w:rsidR="00700AA3">
        <w:t xml:space="preserve"> </w:t>
      </w:r>
      <w:r w:rsidR="00AD0482">
        <w:t xml:space="preserve">ein Schulungskonzept für die Anwender im Hinblick </w:t>
      </w:r>
      <w:r w:rsidR="001624FD">
        <w:t xml:space="preserve">auf die Migration </w:t>
      </w:r>
      <w:r w:rsidR="008F4684">
        <w:t>an</w:t>
      </w:r>
      <w:r w:rsidR="001624FD">
        <w:t>, was der Vorstand gern aufgreift.</w:t>
      </w:r>
      <w:r w:rsidR="00037FE4" w:rsidRPr="00037FE4">
        <w:t xml:space="preserve"> </w:t>
      </w:r>
    </w:p>
    <w:p w14:paraId="44FD814A" w14:textId="3AED6517" w:rsidR="001624FD" w:rsidRDefault="001624FD" w:rsidP="00037FE4">
      <w:pPr>
        <w:pStyle w:val="Listenabsatz"/>
        <w:spacing w:before="60" w:after="60" w:line="280" w:lineRule="exact"/>
        <w:ind w:left="786"/>
        <w:jc w:val="both"/>
      </w:pPr>
      <w:r>
        <w:t xml:space="preserve">Frau Kugler erkundigt sich nach dem Zeitplan für </w:t>
      </w:r>
      <w:r w:rsidR="00037FE4">
        <w:t>das</w:t>
      </w:r>
      <w:r>
        <w:t xml:space="preserve"> Final Release</w:t>
      </w:r>
      <w:r w:rsidR="008F4684">
        <w:t xml:space="preserve"> und erhält von Herrn Meyer die Antwort, dass </w:t>
      </w:r>
      <w:r w:rsidR="00AF607D">
        <w:t>ein erstes produktiv einsetzbares Release in Q3 2018 angestrebt wird. Dies wird beispielsweise vom Schweizerischen Bundesarchiv eingesetzt werden. Ein f</w:t>
      </w:r>
      <w:r w:rsidR="00AF607D">
        <w:t>i</w:t>
      </w:r>
      <w:r w:rsidR="00AF607D">
        <w:t>nales Release, das alle im DFG-Projekt vollzogenen Entwicklungen beinhalten wird, wird g</w:t>
      </w:r>
      <w:r w:rsidR="00AF607D">
        <w:t>e</w:t>
      </w:r>
      <w:r w:rsidR="00AF607D">
        <w:t>gen Ende der Projektlaufzeit Anfang Q2 2019 avisiert.</w:t>
      </w:r>
    </w:p>
    <w:p w14:paraId="4849C790" w14:textId="404C06EF" w:rsidR="00700AA3" w:rsidRDefault="001624FD" w:rsidP="008F4684">
      <w:pPr>
        <w:pStyle w:val="Listenabsatz"/>
        <w:spacing w:before="60" w:after="60" w:line="280" w:lineRule="exact"/>
        <w:ind w:left="786"/>
        <w:jc w:val="both"/>
      </w:pPr>
      <w:r>
        <w:t xml:space="preserve">Herr Gragert </w:t>
      </w:r>
      <w:r w:rsidR="00700AA3">
        <w:t>schlägt</w:t>
      </w:r>
      <w:r>
        <w:t xml:space="preserve"> eine </w:t>
      </w:r>
      <w:proofErr w:type="spellStart"/>
      <w:r>
        <w:t>Install</w:t>
      </w:r>
      <w:proofErr w:type="spellEnd"/>
      <w:r>
        <w:t xml:space="preserve">-Party für das neue Release </w:t>
      </w:r>
      <w:r w:rsidR="00A27856">
        <w:t xml:space="preserve"> vor</w:t>
      </w:r>
      <w:r>
        <w:t>.</w:t>
      </w:r>
      <w:r w:rsidR="008F4684">
        <w:t xml:space="preserve"> </w:t>
      </w:r>
    </w:p>
    <w:p w14:paraId="4C55D13E" w14:textId="125CDAE2" w:rsidR="001624FD" w:rsidRDefault="008F4684" w:rsidP="008F4684">
      <w:pPr>
        <w:pStyle w:val="Listenabsatz"/>
        <w:spacing w:before="60" w:after="60" w:line="280" w:lineRule="exact"/>
        <w:ind w:left="786"/>
        <w:jc w:val="both"/>
      </w:pPr>
      <w:r>
        <w:t xml:space="preserve">Herr </w:t>
      </w:r>
      <w:proofErr w:type="spellStart"/>
      <w:r>
        <w:t>Kissler</w:t>
      </w:r>
      <w:proofErr w:type="spellEnd"/>
      <w:r>
        <w:t xml:space="preserve"> (UB </w:t>
      </w:r>
      <w:r w:rsidR="001624FD">
        <w:t xml:space="preserve">Braunschweig) </w:t>
      </w:r>
      <w:r w:rsidR="009B32C6">
        <w:t>fragt</w:t>
      </w:r>
      <w:r w:rsidR="001624FD">
        <w:t xml:space="preserve"> nach der </w:t>
      </w:r>
      <w:proofErr w:type="spellStart"/>
      <w:r w:rsidR="001624FD">
        <w:t>Responsivität</w:t>
      </w:r>
      <w:proofErr w:type="spellEnd"/>
      <w:r w:rsidR="001624FD">
        <w:t xml:space="preserve"> der </w:t>
      </w:r>
      <w:r>
        <w:t xml:space="preserve">neuen </w:t>
      </w:r>
      <w:r w:rsidR="001624FD">
        <w:t xml:space="preserve">GUI, </w:t>
      </w:r>
      <w:r w:rsidR="000816C9">
        <w:t>die</w:t>
      </w:r>
      <w:r w:rsidR="000816C9">
        <w:t xml:space="preserve"> </w:t>
      </w:r>
      <w:r w:rsidR="001624FD">
        <w:t>nach Best</w:t>
      </w:r>
      <w:r w:rsidR="001624FD">
        <w:t>ä</w:t>
      </w:r>
      <w:r w:rsidR="001624FD">
        <w:t>tigung von Fra</w:t>
      </w:r>
      <w:r w:rsidR="00037FE4">
        <w:t>u Hermann bereits</w:t>
      </w:r>
      <w:r w:rsidR="001624FD">
        <w:t xml:space="preserve"> berücksichtigt </w:t>
      </w:r>
      <w:r w:rsidR="00037FE4">
        <w:t>ist</w:t>
      </w:r>
      <w:r w:rsidR="001624FD">
        <w:t>.</w:t>
      </w:r>
    </w:p>
    <w:p w14:paraId="13491DCE" w14:textId="77777777" w:rsidR="00692391" w:rsidRPr="00657EB3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770918FC" w14:textId="77777777" w:rsidR="00657EB3" w:rsidRPr="00243706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 xml:space="preserve">Open Source. Unsere Position zu einem schillernden Begriff </w:t>
      </w:r>
    </w:p>
    <w:p w14:paraId="331081BF" w14:textId="08E33C7D" w:rsidR="001624FD" w:rsidRDefault="00243706" w:rsidP="001624FD">
      <w:pPr>
        <w:pStyle w:val="Listenabsatz"/>
        <w:spacing w:before="60" w:after="60" w:line="280" w:lineRule="exact"/>
        <w:ind w:left="786"/>
        <w:jc w:val="both"/>
      </w:pPr>
      <w:r>
        <w:t>(siehe dazu die Präsentation: kitodo_Mitgliederversammlung_20180614_TOP12)</w:t>
      </w:r>
    </w:p>
    <w:p w14:paraId="10942E00" w14:textId="0F45D3C4" w:rsidR="00700AA3" w:rsidRDefault="00700AA3" w:rsidP="001624FD">
      <w:pPr>
        <w:pStyle w:val="Listenabsatz"/>
        <w:spacing w:before="60" w:after="60" w:line="280" w:lineRule="exact"/>
        <w:ind w:left="786"/>
        <w:jc w:val="both"/>
      </w:pPr>
      <w:r>
        <w:t>Herr Strötgen gibt in seiner Präsentation einen Überblick über die Open-Source-Thematik und erläutert, dass der Vorstand unter Open-Source-Softwareentwicklung nicht nur die Ve</w:t>
      </w:r>
      <w:r>
        <w:t>r</w:t>
      </w:r>
      <w:r>
        <w:t xml:space="preserve">fügbarkeit von Open-Source-Code auf </w:t>
      </w:r>
      <w:proofErr w:type="spellStart"/>
      <w:r w:rsidR="00AF607D">
        <w:t>GitHub</w:t>
      </w:r>
      <w:proofErr w:type="spellEnd"/>
      <w:r w:rsidR="00AF607D">
        <w:t xml:space="preserve"> </w:t>
      </w:r>
      <w:r>
        <w:t xml:space="preserve">versteht, sondern darüber hinaus auch </w:t>
      </w:r>
      <w:r w:rsidR="009819C1">
        <w:t>offene</w:t>
      </w:r>
      <w:r>
        <w:t xml:space="preserve"> </w:t>
      </w:r>
      <w:r w:rsidR="009819C1">
        <w:t xml:space="preserve">und transparente </w:t>
      </w:r>
      <w:r>
        <w:t>Entwicklungsprozesse</w:t>
      </w:r>
      <w:r w:rsidR="009819C1">
        <w:t>.</w:t>
      </w:r>
    </w:p>
    <w:p w14:paraId="1B4E3C27" w14:textId="77777777" w:rsidR="00692391" w:rsidRPr="00657EB3" w:rsidRDefault="00692391" w:rsidP="00692391">
      <w:pPr>
        <w:pStyle w:val="Listenabsatz"/>
        <w:spacing w:before="60" w:after="60" w:line="280" w:lineRule="exact"/>
        <w:ind w:left="786"/>
        <w:jc w:val="both"/>
      </w:pPr>
    </w:p>
    <w:p w14:paraId="23666DC0" w14:textId="77777777" w:rsidR="00657EB3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 xml:space="preserve">Hospitationsprogramm für </w:t>
      </w:r>
      <w:proofErr w:type="spellStart"/>
      <w:r w:rsidRPr="00243706">
        <w:rPr>
          <w:b/>
        </w:rPr>
        <w:t>Kitodo</w:t>
      </w:r>
      <w:proofErr w:type="spellEnd"/>
      <w:r w:rsidRPr="00243706">
        <w:rPr>
          <w:b/>
        </w:rPr>
        <w:t xml:space="preserve">-Mitglieder </w:t>
      </w:r>
    </w:p>
    <w:p w14:paraId="2B8D2077" w14:textId="77777777" w:rsidR="00243706" w:rsidRPr="00243706" w:rsidRDefault="00243706" w:rsidP="00243706">
      <w:pPr>
        <w:pStyle w:val="Listenabsatz"/>
        <w:spacing w:before="60" w:after="60" w:line="280" w:lineRule="exact"/>
        <w:ind w:left="786"/>
        <w:jc w:val="both"/>
      </w:pPr>
      <w:r>
        <w:t>(siehe dazu die Präsentation: kitodo_Mitgliederversammlung_20180614_TOP13)</w:t>
      </w:r>
    </w:p>
    <w:p w14:paraId="6023342B" w14:textId="77777777" w:rsidR="002771FA" w:rsidRDefault="00243706" w:rsidP="002771FA">
      <w:pPr>
        <w:pStyle w:val="Listenabsatz"/>
        <w:spacing w:before="60" w:after="60" w:line="280" w:lineRule="exact"/>
        <w:ind w:left="786"/>
        <w:jc w:val="both"/>
      </w:pPr>
      <w:r>
        <w:t xml:space="preserve">Frau Selmikeit stellt das Hospitationsprogramm </w:t>
      </w:r>
      <w:proofErr w:type="spellStart"/>
      <w:r>
        <w:t>Kitodo</w:t>
      </w:r>
      <w:proofErr w:type="spellEnd"/>
      <w:r>
        <w:t xml:space="preserve"> Exchange vor. Sie kündigt eine U</w:t>
      </w:r>
      <w:r>
        <w:t>m</w:t>
      </w:r>
      <w:r>
        <w:t xml:space="preserve">frage unter den Vereinsmitgliedern an, wer sich an dem Programm beteiligen möchte. </w:t>
      </w:r>
    </w:p>
    <w:p w14:paraId="2A66B0B4" w14:textId="5A23FD81" w:rsidR="000816C9" w:rsidRPr="000816C9" w:rsidRDefault="00243706" w:rsidP="000816C9">
      <w:pPr>
        <w:pStyle w:val="Listenabsatz"/>
        <w:spacing w:before="60" w:after="60" w:line="280" w:lineRule="exact"/>
        <w:ind w:left="786"/>
        <w:jc w:val="both"/>
      </w:pPr>
      <w:r>
        <w:t xml:space="preserve">Herr Bonte </w:t>
      </w:r>
      <w:r w:rsidR="004C1CD6">
        <w:t xml:space="preserve">bittet die Anwesenden um </w:t>
      </w:r>
      <w:r w:rsidR="00334FD7">
        <w:t xml:space="preserve">Mitwirkung, da </w:t>
      </w:r>
      <w:r w:rsidR="004C1CD6">
        <w:t>auch auf diesem Wege die Commun</w:t>
      </w:r>
      <w:r w:rsidR="004C1CD6">
        <w:t>i</w:t>
      </w:r>
      <w:r w:rsidR="004C1CD6">
        <w:t xml:space="preserve">ty belebt und weiter gestärkt werde, Kooperationen befördert würden und darüber hinaus </w:t>
      </w:r>
      <w:r w:rsidR="004C1CD6">
        <w:lastRenderedPageBreak/>
        <w:t xml:space="preserve">Einrichtungen, die </w:t>
      </w:r>
      <w:proofErr w:type="spellStart"/>
      <w:r w:rsidR="004C1CD6">
        <w:t>Kitodo</w:t>
      </w:r>
      <w:proofErr w:type="spellEnd"/>
      <w:r w:rsidR="004C1CD6">
        <w:t xml:space="preserve"> erstmalig einsetzen, weitere Unterstützung erführen. </w:t>
      </w:r>
      <w:r w:rsidR="000816C9">
        <w:tab/>
      </w:r>
      <w:r w:rsidR="000816C9">
        <w:br/>
      </w:r>
    </w:p>
    <w:p w14:paraId="30755E29" w14:textId="77777777" w:rsidR="00657EB3" w:rsidRDefault="00657EB3" w:rsidP="00657EB3">
      <w:pPr>
        <w:pStyle w:val="Listenabsatz"/>
        <w:numPr>
          <w:ilvl w:val="0"/>
          <w:numId w:val="20"/>
        </w:numPr>
        <w:spacing w:before="60" w:after="60" w:line="280" w:lineRule="exact"/>
        <w:jc w:val="both"/>
        <w:rPr>
          <w:b/>
        </w:rPr>
      </w:pPr>
      <w:r w:rsidRPr="00243706">
        <w:rPr>
          <w:b/>
        </w:rPr>
        <w:t>Verschiedenes</w:t>
      </w:r>
    </w:p>
    <w:p w14:paraId="21AA14ED" w14:textId="77777777" w:rsidR="00334FD7" w:rsidRPr="00334FD7" w:rsidRDefault="00334FD7" w:rsidP="00334FD7">
      <w:pPr>
        <w:pStyle w:val="Listenabsatz"/>
        <w:spacing w:before="60" w:after="60" w:line="280" w:lineRule="exact"/>
        <w:ind w:left="786"/>
        <w:jc w:val="both"/>
      </w:pPr>
      <w:r>
        <w:t>Die n</w:t>
      </w:r>
      <w:r w:rsidRPr="00334FD7">
        <w:t xml:space="preserve">ächste Mitgliederversammlung </w:t>
      </w:r>
      <w:r>
        <w:t xml:space="preserve">wird im Rahmen des Leipziger Bibliothekskongresses vom 18.-21.03.2019 stattfinden. </w:t>
      </w:r>
    </w:p>
    <w:p w14:paraId="14F18D42" w14:textId="5A85C5BB" w:rsidR="00243706" w:rsidRDefault="00657EB3" w:rsidP="00657EB3">
      <w:pPr>
        <w:spacing w:after="0" w:line="200" w:lineRule="exact"/>
        <w:ind w:left="431"/>
        <w:jc w:val="both"/>
        <w:rPr>
          <w:rFonts w:asciiTheme="minorHAnsi" w:hAnsiTheme="minorHAnsi"/>
        </w:rPr>
      </w:pPr>
      <w:r w:rsidRPr="00657EB3">
        <w:rPr>
          <w:rFonts w:asciiTheme="minorHAnsi" w:hAnsiTheme="minorHAnsi"/>
          <w:sz w:val="20"/>
          <w:szCs w:val="20"/>
        </w:rPr>
        <w:cr/>
      </w:r>
      <w:r w:rsidR="00F7091F" w:rsidRPr="00657EB3">
        <w:rPr>
          <w:rFonts w:asciiTheme="minorHAnsi" w:hAnsiTheme="minorHAnsi"/>
        </w:rPr>
        <w:br/>
      </w:r>
      <w:bookmarkStart w:id="0" w:name="_GoBack"/>
      <w:bookmarkEnd w:id="0"/>
      <w:r w:rsidR="00F7091F" w:rsidRPr="00194CC9">
        <w:rPr>
          <w:rFonts w:asciiTheme="minorHAnsi" w:hAnsiTheme="minorHAnsi"/>
        </w:rPr>
        <w:br/>
      </w:r>
      <w:r w:rsidR="000816C9">
        <w:rPr>
          <w:rFonts w:asciiTheme="minorHAnsi" w:hAnsiTheme="minorHAnsi"/>
        </w:rPr>
        <w:t>Braunschweig, den 23</w:t>
      </w:r>
      <w:r w:rsidR="00037FE4">
        <w:rPr>
          <w:rFonts w:asciiTheme="minorHAnsi" w:hAnsiTheme="minorHAnsi"/>
        </w:rPr>
        <w:t>.07.</w:t>
      </w:r>
      <w:r w:rsidR="00243706">
        <w:rPr>
          <w:rFonts w:asciiTheme="minorHAnsi" w:hAnsiTheme="minorHAnsi"/>
        </w:rPr>
        <w:t>2018</w:t>
      </w:r>
    </w:p>
    <w:p w14:paraId="11C4E98E" w14:textId="77777777" w:rsidR="00F7091F" w:rsidRPr="00194CC9" w:rsidRDefault="00243706" w:rsidP="00657EB3">
      <w:pPr>
        <w:spacing w:after="0" w:line="200" w:lineRule="exact"/>
        <w:ind w:left="43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34D3A">
        <w:rPr>
          <w:rFonts w:asciiTheme="minorHAnsi" w:hAnsiTheme="minorHAnsi"/>
        </w:rPr>
        <w:br/>
      </w:r>
      <w:r w:rsidR="00F7091F" w:rsidRPr="00194CC9">
        <w:rPr>
          <w:rFonts w:asciiTheme="minorHAnsi" w:hAnsiTheme="minorHAnsi"/>
        </w:rPr>
        <w:t>Im Namen des Vereinsvorstands</w:t>
      </w:r>
      <w:r w:rsidR="00F7091F" w:rsidRPr="00194CC9">
        <w:rPr>
          <w:rFonts w:asciiTheme="minorHAnsi" w:hAnsiTheme="minorHAnsi"/>
        </w:rPr>
        <w:tab/>
      </w:r>
    </w:p>
    <w:p w14:paraId="4A40B87D" w14:textId="77777777" w:rsidR="00D87F8C" w:rsidRDefault="00F7091F" w:rsidP="00D87F8C">
      <w:pPr>
        <w:spacing w:before="60" w:after="60" w:line="280" w:lineRule="exact"/>
        <w:ind w:left="432"/>
        <w:jc w:val="both"/>
        <w:rPr>
          <w:rFonts w:asciiTheme="minorHAnsi" w:hAnsiTheme="minorHAnsi"/>
        </w:rPr>
      </w:pPr>
      <w:r w:rsidRPr="00194CC9">
        <w:rPr>
          <w:rFonts w:asciiTheme="minorHAnsi" w:hAnsiTheme="minorHAnsi" w:cs="Calibr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A4FAE0E" wp14:editId="1DD52E52">
            <wp:simplePos x="0" y="0"/>
            <wp:positionH relativeFrom="column">
              <wp:posOffset>283845</wp:posOffset>
            </wp:positionH>
            <wp:positionV relativeFrom="paragraph">
              <wp:posOffset>41910</wp:posOffset>
            </wp:positionV>
            <wp:extent cx="925830" cy="633095"/>
            <wp:effectExtent l="0" t="0" r="7620" b="0"/>
            <wp:wrapThrough wrapText="bothSides">
              <wp:wrapPolygon edited="0">
                <wp:start x="6667" y="0"/>
                <wp:lineTo x="444" y="10399"/>
                <wp:lineTo x="0" y="13649"/>
                <wp:lineTo x="0" y="18199"/>
                <wp:lineTo x="18222" y="20798"/>
                <wp:lineTo x="20889" y="20798"/>
                <wp:lineTo x="21333" y="16249"/>
                <wp:lineTo x="21333" y="13649"/>
                <wp:lineTo x="18222" y="10399"/>
                <wp:lineTo x="20444" y="4550"/>
                <wp:lineTo x="18667" y="2600"/>
                <wp:lineTo x="9778" y="0"/>
                <wp:lineTo x="6667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ump_unterschrift_digi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8C">
        <w:rPr>
          <w:rFonts w:asciiTheme="minorHAnsi" w:hAnsiTheme="minorHAnsi"/>
        </w:rPr>
        <w:br/>
      </w:r>
    </w:p>
    <w:p w14:paraId="2FF26D53" w14:textId="77777777" w:rsidR="00D87F8C" w:rsidRDefault="00D87F8C" w:rsidP="00D87F8C">
      <w:pPr>
        <w:spacing w:before="60" w:after="60" w:line="280" w:lineRule="exact"/>
        <w:ind w:left="432"/>
        <w:jc w:val="both"/>
        <w:rPr>
          <w:rFonts w:asciiTheme="minorHAnsi" w:hAnsiTheme="minorHAnsi"/>
        </w:rPr>
      </w:pPr>
    </w:p>
    <w:p w14:paraId="0258E1CC" w14:textId="77777777" w:rsidR="00D87F8C" w:rsidRDefault="00D87F8C" w:rsidP="00D87F8C">
      <w:pPr>
        <w:spacing w:before="60" w:after="60" w:line="280" w:lineRule="exact"/>
        <w:ind w:left="432"/>
        <w:jc w:val="both"/>
        <w:rPr>
          <w:rFonts w:asciiTheme="minorHAnsi" w:hAnsiTheme="minorHAnsi"/>
        </w:rPr>
      </w:pPr>
    </w:p>
    <w:p w14:paraId="26DAFE04" w14:textId="43ABEE7C" w:rsidR="00F7091F" w:rsidRPr="00D87F8C" w:rsidRDefault="00F7091F" w:rsidP="00D87F8C">
      <w:pPr>
        <w:spacing w:before="60" w:after="60" w:line="280" w:lineRule="exact"/>
        <w:ind w:left="432"/>
        <w:jc w:val="both"/>
        <w:rPr>
          <w:rFonts w:asciiTheme="minorHAnsi" w:hAnsiTheme="minorHAnsi"/>
        </w:rPr>
      </w:pPr>
      <w:r w:rsidRPr="00194CC9">
        <w:rPr>
          <w:rFonts w:asciiTheme="minorHAnsi" w:hAnsiTheme="minorHAnsi" w:cs="Calibri"/>
        </w:rPr>
        <w:t xml:space="preserve">Katrin Stump, Schriftführerin von </w:t>
      </w:r>
      <w:proofErr w:type="spellStart"/>
      <w:r w:rsidR="00924825">
        <w:rPr>
          <w:rFonts w:asciiTheme="minorHAnsi" w:hAnsiTheme="minorHAnsi" w:cs="Calibri"/>
        </w:rPr>
        <w:t>Kitodo</w:t>
      </w:r>
      <w:proofErr w:type="spellEnd"/>
      <w:r w:rsidRPr="00194CC9">
        <w:rPr>
          <w:rFonts w:asciiTheme="minorHAnsi" w:hAnsiTheme="minorHAnsi" w:cs="Calibri"/>
        </w:rPr>
        <w:t xml:space="preserve"> e.V.</w:t>
      </w:r>
      <w:r w:rsidR="004C1CD6">
        <w:rPr>
          <w:rFonts w:asciiTheme="minorHAnsi" w:hAnsiTheme="minorHAnsi" w:cs="Calibri"/>
        </w:rPr>
        <w:t xml:space="preserve"> </w:t>
      </w:r>
      <w:r w:rsidR="00243706">
        <w:rPr>
          <w:rFonts w:asciiTheme="minorHAnsi" w:hAnsiTheme="minorHAnsi" w:cs="Calibri"/>
        </w:rPr>
        <w:t xml:space="preserve"> </w:t>
      </w:r>
    </w:p>
    <w:sectPr w:rsidR="00F7091F" w:rsidRPr="00D87F8C" w:rsidSect="00197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6" w:right="1417" w:bottom="1985" w:left="1417" w:header="708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7D647" w14:textId="77777777" w:rsidR="00D13F26" w:rsidRDefault="00D13F26" w:rsidP="001F3348">
      <w:pPr>
        <w:spacing w:after="0" w:line="240" w:lineRule="auto"/>
      </w:pPr>
      <w:r>
        <w:separator/>
      </w:r>
    </w:p>
  </w:endnote>
  <w:endnote w:type="continuationSeparator" w:id="0">
    <w:p w14:paraId="5CFA961F" w14:textId="77777777" w:rsidR="00D13F26" w:rsidRDefault="00D13F26" w:rsidP="001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D7150" w14:textId="77777777" w:rsidR="00037FE4" w:rsidRDefault="00037FE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07CF" w14:textId="77777777" w:rsidR="00037FE4" w:rsidRDefault="00037FE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8DF4C9" wp14:editId="26F4B4FD">
              <wp:simplePos x="0" y="0"/>
              <wp:positionH relativeFrom="column">
                <wp:posOffset>-764540</wp:posOffset>
              </wp:positionH>
              <wp:positionV relativeFrom="paragraph">
                <wp:posOffset>204470</wp:posOffset>
              </wp:positionV>
              <wp:extent cx="2035810" cy="291465"/>
              <wp:effectExtent l="0" t="0" r="0" b="0"/>
              <wp:wrapNone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C0F0C" w14:textId="77777777" w:rsidR="00037FE4" w:rsidRPr="004D1514" w:rsidRDefault="00037FE4" w:rsidP="0019712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Kitodo</w:t>
                          </w:r>
                          <w:proofErr w:type="spellEnd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. Key to digital objects </w:t>
                          </w:r>
                          <w:proofErr w:type="spellStart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e.V</w:t>
                          </w:r>
                          <w:proofErr w:type="spellEnd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margin-left:-60.15pt;margin-top:16.1pt;width:160.3pt;height:2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" filled="f" stroked="f">
              <v:textbox>
                <w:txbxContent>
                  <w:p w14:paraId="42DC0F0C" w14:textId="77777777" w:rsidR="00037FE4" w:rsidRPr="004D1514" w:rsidRDefault="00037FE4" w:rsidP="0019712F">
                    <w:pPr>
                      <w:spacing w:after="0" w:line="240" w:lineRule="auto"/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Kitodo</w:t>
                    </w:r>
                    <w:proofErr w:type="spellEnd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 xml:space="preserve">. Key to digital objects </w:t>
                    </w:r>
                    <w:proofErr w:type="spellStart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e.V</w:t>
                    </w:r>
                    <w:proofErr w:type="spellEnd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14D00C07" wp14:editId="0C6A3247">
              <wp:simplePos x="0" y="0"/>
              <wp:positionH relativeFrom="column">
                <wp:posOffset>-709930</wp:posOffset>
              </wp:positionH>
              <wp:positionV relativeFrom="paragraph">
                <wp:posOffset>126364</wp:posOffset>
              </wp:positionV>
              <wp:extent cx="7059295" cy="0"/>
              <wp:effectExtent l="0" t="0" r="27305" b="19050"/>
              <wp:wrapNone/>
              <wp:docPr id="1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92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B410E1" id="Gerade Verbindung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9pt,9.95pt" to="49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" strokecolor="#bfbfbf" strokeweight=".5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1177714" wp14:editId="5C401753">
              <wp:simplePos x="0" y="0"/>
              <wp:positionH relativeFrom="column">
                <wp:posOffset>-714375</wp:posOffset>
              </wp:positionH>
              <wp:positionV relativeFrom="paragraph">
                <wp:posOffset>575309</wp:posOffset>
              </wp:positionV>
              <wp:extent cx="7058660" cy="0"/>
              <wp:effectExtent l="0" t="0" r="27940" b="19050"/>
              <wp:wrapNone/>
              <wp:docPr id="15" name="Gerade Verbindung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E26B92F" id="Gerade Verbindung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25pt,45.3pt" to="499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" strokecolor="#bfbfbf" strokeweight=".5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CBBBEC" wp14:editId="1FF50E60">
              <wp:simplePos x="0" y="0"/>
              <wp:positionH relativeFrom="column">
                <wp:posOffset>3697605</wp:posOffset>
              </wp:positionH>
              <wp:positionV relativeFrom="paragraph">
                <wp:posOffset>146050</wp:posOffset>
              </wp:positionV>
              <wp:extent cx="2794000" cy="400050"/>
              <wp:effectExtent l="1905" t="3175" r="4445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34D11" w14:textId="77777777" w:rsidR="00037FE4" w:rsidRPr="004649B9" w:rsidRDefault="00037FE4" w:rsidP="0019712F">
                          <w:pPr>
                            <w:spacing w:after="0"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c/o Sächsische Landesbibliothek -</w:t>
                          </w: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br/>
                            <w:t>Staats- und Universitätsbibliothek Dresden</w:t>
                          </w:r>
                          <w:r w:rsidRPr="00565E40">
                            <w:rPr>
                              <w:rFonts w:ascii="MS Gothic" w:eastAsia="MS Gothic" w:hAnsi="MS Gothic" w:cs="MS Gothic"/>
                              <w:color w:val="7F7F7F"/>
                              <w:sz w:val="13"/>
                              <w:szCs w:val="13"/>
                            </w:rPr>
                            <w:br/>
                          </w: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Post: 01054 Dresden</w:t>
                          </w:r>
                          <w:r w:rsidRPr="00565E40">
                            <w:rPr>
                              <w:rFonts w:ascii="MS Gothic" w:eastAsia="MS Gothic" w:hAnsi="MS Gothic" w:cs="MS Gothic" w:hint="eastAsia"/>
                              <w:color w:val="7F7F7F"/>
                              <w:sz w:val="13"/>
                              <w:szCs w:val="13"/>
                            </w:rPr>
                            <w:t> </w:t>
                          </w: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Besucher: Zellescher Weg 18 | 01069 Dresden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91.15pt;margin-top:11.5pt;width:220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vya7UCAADA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" filled="f" stroked="f">
              <v:textbox style="mso-fit-shape-to-text:t">
                <w:txbxContent>
                  <w:p w14:paraId="45834D11" w14:textId="77777777" w:rsidR="00037FE4" w:rsidRPr="004649B9" w:rsidRDefault="00037FE4" w:rsidP="0019712F">
                    <w:pPr>
                      <w:spacing w:after="0" w:line="240" w:lineRule="auto"/>
                      <w:rPr>
                        <w:sz w:val="13"/>
                        <w:szCs w:val="13"/>
                      </w:rPr>
                    </w:pP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c/o Sächsische Landesbibliothek -</w:t>
                    </w: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br/>
                      <w:t>Staats- und Universitätsbibliothek Dresden</w:t>
                    </w:r>
                    <w:r w:rsidRPr="00565E40">
                      <w:rPr>
                        <w:rFonts w:ascii="MS Gothic" w:eastAsia="MS Gothic" w:hAnsi="MS Gothic" w:cs="MS Gothic"/>
                        <w:color w:val="7F7F7F"/>
                        <w:sz w:val="13"/>
                        <w:szCs w:val="13"/>
                      </w:rPr>
                      <w:br/>
                    </w: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Post: 01054 Dresden</w:t>
                    </w:r>
                    <w:r w:rsidRPr="00565E40">
                      <w:rPr>
                        <w:rFonts w:ascii="MS Gothic" w:eastAsia="MS Gothic" w:hAnsi="MS Gothic" w:cs="MS Gothic" w:hint="eastAsia"/>
                        <w:color w:val="7F7F7F"/>
                        <w:sz w:val="13"/>
                        <w:szCs w:val="13"/>
                      </w:rPr>
                      <w:t> </w:t>
                    </w: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Besucher: Zellescher Weg 18 | 01069 Dresden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C9AB" w14:textId="77777777" w:rsidR="00037FE4" w:rsidRDefault="00037FE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7E77DFF" wp14:editId="66D98BFB">
              <wp:simplePos x="0" y="0"/>
              <wp:positionH relativeFrom="column">
                <wp:posOffset>3768090</wp:posOffset>
              </wp:positionH>
              <wp:positionV relativeFrom="paragraph">
                <wp:posOffset>106680</wp:posOffset>
              </wp:positionV>
              <wp:extent cx="2588895" cy="494665"/>
              <wp:effectExtent l="0" t="1905" r="0" b="254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3A26C" w14:textId="77777777" w:rsidR="00037FE4" w:rsidRPr="00817810" w:rsidRDefault="00037FE4" w:rsidP="00817810">
                          <w:pPr>
                            <w:spacing w:after="0" w:line="240" w:lineRule="auto"/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</w:pP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c/o Sächsische Landesbibliothek -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65E4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Staats- und Universitätsbibliothek Dresden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,  </w:t>
                          </w:r>
                          <w:r w:rsidRPr="00056556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Vereinsregister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-Nr.</w:t>
                          </w:r>
                          <w:r w:rsidRPr="00056556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5803, Amtsgericht Dresden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br/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Steuer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-Nr.</w:t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203/140/18509 K08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Konto-Nr. 1144128200,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GLS Bank, 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BLZ 430609</w:t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67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IBAN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DE45430609671144128200</w:t>
                          </w:r>
                          <w:r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817810">
                            <w:rPr>
                              <w:rFonts w:cs="Calibri"/>
                              <w:color w:val="7F7F7F"/>
                              <w:sz w:val="13"/>
                              <w:szCs w:val="13"/>
                            </w:rPr>
                            <w:t>BIC GENODEM1GLS.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296.7pt;margin-top:8.4pt;width:203.85pt;height:3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" filled="f" stroked="f">
              <v:textbox style="mso-fit-shape-to-text:t">
                <w:txbxContent>
                  <w:p w14:paraId="1963A26C" w14:textId="77777777" w:rsidR="00037FE4" w:rsidRPr="00817810" w:rsidRDefault="00037FE4" w:rsidP="00817810">
                    <w:pPr>
                      <w:spacing w:after="0" w:line="240" w:lineRule="auto"/>
                      <w:rPr>
                        <w:rFonts w:cs="Calibri"/>
                        <w:color w:val="7F7F7F"/>
                        <w:sz w:val="13"/>
                        <w:szCs w:val="13"/>
                      </w:rPr>
                    </w:pP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c/o Sächsische Landesbibliothek -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</w:t>
                    </w:r>
                    <w:r w:rsidRPr="00565E4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Staats- und Universitätsbibliothek Dresden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,  </w:t>
                    </w:r>
                    <w:r w:rsidRPr="00056556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Vereinsregister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-Nr.</w:t>
                    </w:r>
                    <w:r w:rsidRPr="00056556"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5803, Amtsgericht Dresden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br/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Steuer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-Nr.</w:t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203/140/18509 K08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, </w:t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Konto-Nr. 1144128200,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</w:t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GLS Bank, 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>BLZ 430609</w:t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67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, </w:t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IBAN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 </w:t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DE45430609671144128200</w:t>
                    </w:r>
                    <w:r>
                      <w:rPr>
                        <w:rFonts w:cs="Calibri"/>
                        <w:color w:val="7F7F7F"/>
                        <w:sz w:val="13"/>
                        <w:szCs w:val="13"/>
                      </w:rPr>
                      <w:t xml:space="preserve">, </w:t>
                    </w:r>
                    <w:r w:rsidRPr="00817810">
                      <w:rPr>
                        <w:rFonts w:cs="Calibri"/>
                        <w:color w:val="7F7F7F"/>
                        <w:sz w:val="13"/>
                        <w:szCs w:val="13"/>
                      </w:rPr>
                      <w:t>BIC GENODEM1GLS.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78F8" w14:textId="77777777" w:rsidR="00D13F26" w:rsidRDefault="00D13F26" w:rsidP="001F3348">
      <w:pPr>
        <w:spacing w:after="0" w:line="240" w:lineRule="auto"/>
      </w:pPr>
      <w:r>
        <w:separator/>
      </w:r>
    </w:p>
  </w:footnote>
  <w:footnote w:type="continuationSeparator" w:id="0">
    <w:p w14:paraId="09C10748" w14:textId="77777777" w:rsidR="00D13F26" w:rsidRDefault="00D13F26" w:rsidP="001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08AA1" w14:textId="77777777" w:rsidR="00037FE4" w:rsidRDefault="00037FE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6373" w14:textId="77777777" w:rsidR="00037FE4" w:rsidRDefault="00037FE4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5B75E" w14:textId="77777777" w:rsidR="00037FE4" w:rsidRDefault="00037FE4" w:rsidP="00A33A2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73530D9" wp14:editId="6E9FC29B">
          <wp:extent cx="2761995" cy="914400"/>
          <wp:effectExtent l="0" t="0" r="63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4364" cy="915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F9A2FB" wp14:editId="60EE3599">
              <wp:simplePos x="0" y="0"/>
              <wp:positionH relativeFrom="column">
                <wp:posOffset>3853180</wp:posOffset>
              </wp:positionH>
              <wp:positionV relativeFrom="paragraph">
                <wp:posOffset>10014584</wp:posOffset>
              </wp:positionV>
              <wp:extent cx="2438400" cy="0"/>
              <wp:effectExtent l="0" t="0" r="1905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539BFA" id="Gerade Verbindung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4pt,788.55pt" to="495.4pt,7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" strokecolor="#4a7ebb" strokeweight="2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D8B1430" wp14:editId="4B924B9B">
              <wp:simplePos x="0" y="0"/>
              <wp:positionH relativeFrom="column">
                <wp:posOffset>3853180</wp:posOffset>
              </wp:positionH>
              <wp:positionV relativeFrom="paragraph">
                <wp:posOffset>9428479</wp:posOffset>
              </wp:positionV>
              <wp:extent cx="2438400" cy="0"/>
              <wp:effectExtent l="0" t="0" r="19050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384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D42B53" id="Gerade Verbindung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4pt,742.4pt" to="495.4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" strokecolor="#4a7ebb" strokeweight="2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6B4ECD" wp14:editId="1DBAF1FB">
              <wp:simplePos x="0" y="0"/>
              <wp:positionH relativeFrom="column">
                <wp:posOffset>-697865</wp:posOffset>
              </wp:positionH>
              <wp:positionV relativeFrom="paragraph">
                <wp:posOffset>9568815</wp:posOffset>
              </wp:positionV>
              <wp:extent cx="2035810" cy="29146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D90D8" w14:textId="77777777" w:rsidR="00037FE4" w:rsidRPr="00D30244" w:rsidRDefault="00037FE4" w:rsidP="004649B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Kitodo</w:t>
                          </w:r>
                          <w:proofErr w:type="spellEnd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. Key to digital objects </w:t>
                          </w:r>
                          <w:proofErr w:type="spellStart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e.V</w:t>
                          </w:r>
                          <w:proofErr w:type="spellEnd"/>
                          <w:r w:rsidRPr="002A09CE">
                            <w:rPr>
                              <w:rFonts w:cs="Calibri"/>
                              <w:b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0;text-align:left;margin-left:-54.9pt;margin-top:753.45pt;width:160.3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" filled="f" stroked="f">
              <v:textbox>
                <w:txbxContent>
                  <w:p w14:paraId="2F7D90D8" w14:textId="77777777" w:rsidR="00037FE4" w:rsidRPr="00D30244" w:rsidRDefault="00037FE4" w:rsidP="004649B9">
                    <w:pPr>
                      <w:spacing w:after="0" w:line="240" w:lineRule="auto"/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Kitodo</w:t>
                    </w:r>
                    <w:proofErr w:type="spellEnd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 xml:space="preserve">. Key to digital objects </w:t>
                    </w:r>
                    <w:proofErr w:type="spellStart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e.V</w:t>
                    </w:r>
                    <w:proofErr w:type="spellEnd"/>
                    <w:r w:rsidRPr="002A09CE">
                      <w:rPr>
                        <w:rFonts w:cs="Calibri"/>
                        <w:b/>
                        <w:color w:val="7F7F7F"/>
                        <w:sz w:val="20"/>
                        <w:szCs w:val="20"/>
                        <w:lang w:val="en-U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7E1E60E" wp14:editId="20435F96">
              <wp:simplePos x="0" y="0"/>
              <wp:positionH relativeFrom="column">
                <wp:posOffset>-643255</wp:posOffset>
              </wp:positionH>
              <wp:positionV relativeFrom="paragraph">
                <wp:posOffset>9939654</wp:posOffset>
              </wp:positionV>
              <wp:extent cx="7058660" cy="0"/>
              <wp:effectExtent l="0" t="0" r="27940" b="1905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351AC6" id="Gerade Verbindung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65pt,782.65pt" to="505.15pt,7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" strokecolor="#bfbfbf" strokeweight=".5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53B6AF52" wp14:editId="2270AE9D">
              <wp:simplePos x="0" y="0"/>
              <wp:positionH relativeFrom="column">
                <wp:posOffset>-638810</wp:posOffset>
              </wp:positionH>
              <wp:positionV relativeFrom="paragraph">
                <wp:posOffset>9490709</wp:posOffset>
              </wp:positionV>
              <wp:extent cx="7059295" cy="0"/>
              <wp:effectExtent l="0" t="0" r="2730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92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A50538" id="Gerade Verbindung 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3pt,747.3pt" to="505.55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" strokecolor="#bfbfbf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AFB"/>
    <w:multiLevelType w:val="hybridMultilevel"/>
    <w:tmpl w:val="49E68636"/>
    <w:lvl w:ilvl="0" w:tplc="6E66A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D18DF"/>
    <w:multiLevelType w:val="hybridMultilevel"/>
    <w:tmpl w:val="AE12568C"/>
    <w:lvl w:ilvl="0" w:tplc="0407000F">
      <w:start w:val="1"/>
      <w:numFmt w:val="decimal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252169F"/>
    <w:multiLevelType w:val="hybridMultilevel"/>
    <w:tmpl w:val="05D07E88"/>
    <w:lvl w:ilvl="0" w:tplc="D3BA03E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1" w:hanging="360"/>
      </w:pPr>
    </w:lvl>
    <w:lvl w:ilvl="2" w:tplc="0407001B" w:tentative="1">
      <w:start w:val="1"/>
      <w:numFmt w:val="lowerRoman"/>
      <w:lvlText w:val="%3."/>
      <w:lvlJc w:val="right"/>
      <w:pPr>
        <w:ind w:left="2231" w:hanging="180"/>
      </w:pPr>
    </w:lvl>
    <w:lvl w:ilvl="3" w:tplc="0407000F" w:tentative="1">
      <w:start w:val="1"/>
      <w:numFmt w:val="decimal"/>
      <w:lvlText w:val="%4."/>
      <w:lvlJc w:val="left"/>
      <w:pPr>
        <w:ind w:left="2951" w:hanging="360"/>
      </w:pPr>
    </w:lvl>
    <w:lvl w:ilvl="4" w:tplc="04070019" w:tentative="1">
      <w:start w:val="1"/>
      <w:numFmt w:val="lowerLetter"/>
      <w:lvlText w:val="%5."/>
      <w:lvlJc w:val="left"/>
      <w:pPr>
        <w:ind w:left="3671" w:hanging="360"/>
      </w:pPr>
    </w:lvl>
    <w:lvl w:ilvl="5" w:tplc="0407001B" w:tentative="1">
      <w:start w:val="1"/>
      <w:numFmt w:val="lowerRoman"/>
      <w:lvlText w:val="%6."/>
      <w:lvlJc w:val="right"/>
      <w:pPr>
        <w:ind w:left="4391" w:hanging="180"/>
      </w:pPr>
    </w:lvl>
    <w:lvl w:ilvl="6" w:tplc="0407000F" w:tentative="1">
      <w:start w:val="1"/>
      <w:numFmt w:val="decimal"/>
      <w:lvlText w:val="%7."/>
      <w:lvlJc w:val="left"/>
      <w:pPr>
        <w:ind w:left="5111" w:hanging="360"/>
      </w:pPr>
    </w:lvl>
    <w:lvl w:ilvl="7" w:tplc="04070019" w:tentative="1">
      <w:start w:val="1"/>
      <w:numFmt w:val="lowerLetter"/>
      <w:lvlText w:val="%8."/>
      <w:lvlJc w:val="left"/>
      <w:pPr>
        <w:ind w:left="5831" w:hanging="360"/>
      </w:pPr>
    </w:lvl>
    <w:lvl w:ilvl="8" w:tplc="0407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1368233B"/>
    <w:multiLevelType w:val="hybridMultilevel"/>
    <w:tmpl w:val="D32E2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52438"/>
    <w:multiLevelType w:val="hybridMultilevel"/>
    <w:tmpl w:val="90D4A8A4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6545AC6"/>
    <w:multiLevelType w:val="hybridMultilevel"/>
    <w:tmpl w:val="549C7D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92F7F"/>
    <w:multiLevelType w:val="multilevel"/>
    <w:tmpl w:val="AB4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243C4"/>
    <w:multiLevelType w:val="hybridMultilevel"/>
    <w:tmpl w:val="4FD8A6F4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E4F7127"/>
    <w:multiLevelType w:val="hybridMultilevel"/>
    <w:tmpl w:val="799A6E32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23331AF3"/>
    <w:multiLevelType w:val="hybridMultilevel"/>
    <w:tmpl w:val="4378AC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764CE6"/>
    <w:multiLevelType w:val="hybridMultilevel"/>
    <w:tmpl w:val="990C0ABE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8A96EBA"/>
    <w:multiLevelType w:val="hybridMultilevel"/>
    <w:tmpl w:val="4126B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533CF"/>
    <w:multiLevelType w:val="hybridMultilevel"/>
    <w:tmpl w:val="E9B445D6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4291724D"/>
    <w:multiLevelType w:val="hybridMultilevel"/>
    <w:tmpl w:val="A2EA8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6716F"/>
    <w:multiLevelType w:val="hybridMultilevel"/>
    <w:tmpl w:val="8D822176"/>
    <w:lvl w:ilvl="0" w:tplc="2DF0A74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F45CE2"/>
    <w:multiLevelType w:val="hybridMultilevel"/>
    <w:tmpl w:val="272AE4AC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5AC1745A"/>
    <w:multiLevelType w:val="hybridMultilevel"/>
    <w:tmpl w:val="C576B57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5083403"/>
    <w:multiLevelType w:val="hybridMultilevel"/>
    <w:tmpl w:val="081EB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74FC5"/>
    <w:multiLevelType w:val="hybridMultilevel"/>
    <w:tmpl w:val="B56ED3C8"/>
    <w:lvl w:ilvl="0" w:tplc="5BAE9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248CC"/>
    <w:multiLevelType w:val="hybridMultilevel"/>
    <w:tmpl w:val="E108AD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839DE"/>
    <w:multiLevelType w:val="hybridMultilevel"/>
    <w:tmpl w:val="18CA4352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3"/>
  </w:num>
  <w:num w:numId="5">
    <w:abstractNumId w:val="20"/>
  </w:num>
  <w:num w:numId="6">
    <w:abstractNumId w:val="7"/>
  </w:num>
  <w:num w:numId="7">
    <w:abstractNumId w:val="3"/>
  </w:num>
  <w:num w:numId="8">
    <w:abstractNumId w:val="12"/>
  </w:num>
  <w:num w:numId="9">
    <w:abstractNumId w:val="15"/>
  </w:num>
  <w:num w:numId="10">
    <w:abstractNumId w:val="19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9"/>
  </w:num>
  <w:num w:numId="16">
    <w:abstractNumId w:val="17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yer, Sebastian">
    <w15:presenceInfo w15:providerId="None" w15:userId="Meyer, Sebast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53"/>
    <w:rsid w:val="00000F02"/>
    <w:rsid w:val="000066E8"/>
    <w:rsid w:val="000309B4"/>
    <w:rsid w:val="00031DA1"/>
    <w:rsid w:val="00034D3A"/>
    <w:rsid w:val="00037FE4"/>
    <w:rsid w:val="00045CC1"/>
    <w:rsid w:val="00056556"/>
    <w:rsid w:val="00061B90"/>
    <w:rsid w:val="00061ECE"/>
    <w:rsid w:val="00077D18"/>
    <w:rsid w:val="000816C9"/>
    <w:rsid w:val="00096421"/>
    <w:rsid w:val="00097E49"/>
    <w:rsid w:val="000A5A00"/>
    <w:rsid w:val="00102D1F"/>
    <w:rsid w:val="00114561"/>
    <w:rsid w:val="00115A88"/>
    <w:rsid w:val="00120109"/>
    <w:rsid w:val="00154DA2"/>
    <w:rsid w:val="001624FD"/>
    <w:rsid w:val="00163959"/>
    <w:rsid w:val="001726AA"/>
    <w:rsid w:val="00185EC3"/>
    <w:rsid w:val="00186E37"/>
    <w:rsid w:val="0019712F"/>
    <w:rsid w:val="001A23D6"/>
    <w:rsid w:val="001A28B6"/>
    <w:rsid w:val="001C404D"/>
    <w:rsid w:val="001C7DAE"/>
    <w:rsid w:val="001F3348"/>
    <w:rsid w:val="00211135"/>
    <w:rsid w:val="0021245F"/>
    <w:rsid w:val="00222A37"/>
    <w:rsid w:val="00243706"/>
    <w:rsid w:val="00257A7F"/>
    <w:rsid w:val="00260CB6"/>
    <w:rsid w:val="002633A0"/>
    <w:rsid w:val="00271023"/>
    <w:rsid w:val="002771FA"/>
    <w:rsid w:val="00283DE1"/>
    <w:rsid w:val="002A09CE"/>
    <w:rsid w:val="002B0427"/>
    <w:rsid w:val="002B22C5"/>
    <w:rsid w:val="002B25C8"/>
    <w:rsid w:val="002C009D"/>
    <w:rsid w:val="002C49E6"/>
    <w:rsid w:val="002E33C8"/>
    <w:rsid w:val="003104B1"/>
    <w:rsid w:val="00331004"/>
    <w:rsid w:val="00334FD7"/>
    <w:rsid w:val="0034667C"/>
    <w:rsid w:val="0036792C"/>
    <w:rsid w:val="003A0791"/>
    <w:rsid w:val="003A40AE"/>
    <w:rsid w:val="003C2044"/>
    <w:rsid w:val="003D46A0"/>
    <w:rsid w:val="003E6C09"/>
    <w:rsid w:val="003F5F75"/>
    <w:rsid w:val="003F665E"/>
    <w:rsid w:val="0040498A"/>
    <w:rsid w:val="00433FFB"/>
    <w:rsid w:val="00442F2E"/>
    <w:rsid w:val="00451921"/>
    <w:rsid w:val="00457680"/>
    <w:rsid w:val="004649B9"/>
    <w:rsid w:val="00475557"/>
    <w:rsid w:val="004949B8"/>
    <w:rsid w:val="004A5DE5"/>
    <w:rsid w:val="004A7E6E"/>
    <w:rsid w:val="004B225A"/>
    <w:rsid w:val="004C1CD6"/>
    <w:rsid w:val="004D1514"/>
    <w:rsid w:val="004E6EA9"/>
    <w:rsid w:val="004F14D3"/>
    <w:rsid w:val="004F28A5"/>
    <w:rsid w:val="00531C89"/>
    <w:rsid w:val="0054018E"/>
    <w:rsid w:val="00555A09"/>
    <w:rsid w:val="005601BC"/>
    <w:rsid w:val="00565E40"/>
    <w:rsid w:val="00580D3B"/>
    <w:rsid w:val="005822BD"/>
    <w:rsid w:val="005B0A3A"/>
    <w:rsid w:val="005B7A19"/>
    <w:rsid w:val="005D7AFB"/>
    <w:rsid w:val="005E4637"/>
    <w:rsid w:val="005F1336"/>
    <w:rsid w:val="005F164C"/>
    <w:rsid w:val="00657EB3"/>
    <w:rsid w:val="00660559"/>
    <w:rsid w:val="0066211C"/>
    <w:rsid w:val="00665D5C"/>
    <w:rsid w:val="006920CF"/>
    <w:rsid w:val="00692391"/>
    <w:rsid w:val="006E1276"/>
    <w:rsid w:val="006E14AF"/>
    <w:rsid w:val="006E55D4"/>
    <w:rsid w:val="00700AA3"/>
    <w:rsid w:val="0070487E"/>
    <w:rsid w:val="0070793E"/>
    <w:rsid w:val="007162BA"/>
    <w:rsid w:val="00734B86"/>
    <w:rsid w:val="00760F4B"/>
    <w:rsid w:val="00772F9D"/>
    <w:rsid w:val="00783AF6"/>
    <w:rsid w:val="0079251D"/>
    <w:rsid w:val="00793BBB"/>
    <w:rsid w:val="00796CBB"/>
    <w:rsid w:val="007B7524"/>
    <w:rsid w:val="007D7268"/>
    <w:rsid w:val="007E12CF"/>
    <w:rsid w:val="0080031B"/>
    <w:rsid w:val="008060F6"/>
    <w:rsid w:val="008167A9"/>
    <w:rsid w:val="00817810"/>
    <w:rsid w:val="00824C1A"/>
    <w:rsid w:val="00827865"/>
    <w:rsid w:val="00835775"/>
    <w:rsid w:val="00840E91"/>
    <w:rsid w:val="00846841"/>
    <w:rsid w:val="0085761F"/>
    <w:rsid w:val="008577ED"/>
    <w:rsid w:val="0086728C"/>
    <w:rsid w:val="00874FBD"/>
    <w:rsid w:val="00885A40"/>
    <w:rsid w:val="00896E9A"/>
    <w:rsid w:val="008A1516"/>
    <w:rsid w:val="008B530C"/>
    <w:rsid w:val="008B5E1B"/>
    <w:rsid w:val="008C02E1"/>
    <w:rsid w:val="008F4684"/>
    <w:rsid w:val="00905145"/>
    <w:rsid w:val="00905B2F"/>
    <w:rsid w:val="009065EE"/>
    <w:rsid w:val="00913E5B"/>
    <w:rsid w:val="00924825"/>
    <w:rsid w:val="0093441F"/>
    <w:rsid w:val="00954DC7"/>
    <w:rsid w:val="009819C1"/>
    <w:rsid w:val="00983360"/>
    <w:rsid w:val="009B32C6"/>
    <w:rsid w:val="009C7621"/>
    <w:rsid w:val="009E2E1F"/>
    <w:rsid w:val="009F48C6"/>
    <w:rsid w:val="009F5BEA"/>
    <w:rsid w:val="009F5EA9"/>
    <w:rsid w:val="00A07529"/>
    <w:rsid w:val="00A14F9B"/>
    <w:rsid w:val="00A16499"/>
    <w:rsid w:val="00A17268"/>
    <w:rsid w:val="00A209A3"/>
    <w:rsid w:val="00A27856"/>
    <w:rsid w:val="00A33A2E"/>
    <w:rsid w:val="00A56BF3"/>
    <w:rsid w:val="00A573D8"/>
    <w:rsid w:val="00A87DE6"/>
    <w:rsid w:val="00AC6BBC"/>
    <w:rsid w:val="00AD0482"/>
    <w:rsid w:val="00AE6597"/>
    <w:rsid w:val="00AF1D29"/>
    <w:rsid w:val="00AF607D"/>
    <w:rsid w:val="00B0206D"/>
    <w:rsid w:val="00B1390D"/>
    <w:rsid w:val="00B165E8"/>
    <w:rsid w:val="00B16C2E"/>
    <w:rsid w:val="00B222E3"/>
    <w:rsid w:val="00B26C81"/>
    <w:rsid w:val="00B5567A"/>
    <w:rsid w:val="00B55F62"/>
    <w:rsid w:val="00B61777"/>
    <w:rsid w:val="00B66B02"/>
    <w:rsid w:val="00B82C89"/>
    <w:rsid w:val="00B84C0F"/>
    <w:rsid w:val="00BA7E67"/>
    <w:rsid w:val="00BB4D3E"/>
    <w:rsid w:val="00BB547C"/>
    <w:rsid w:val="00BD07C1"/>
    <w:rsid w:val="00BD17FD"/>
    <w:rsid w:val="00BD2232"/>
    <w:rsid w:val="00C04CF0"/>
    <w:rsid w:val="00C67DBE"/>
    <w:rsid w:val="00C67E4D"/>
    <w:rsid w:val="00C722EC"/>
    <w:rsid w:val="00C761A6"/>
    <w:rsid w:val="00C91379"/>
    <w:rsid w:val="00CA0C09"/>
    <w:rsid w:val="00CB6AF0"/>
    <w:rsid w:val="00CC177E"/>
    <w:rsid w:val="00CD5FBD"/>
    <w:rsid w:val="00CD6621"/>
    <w:rsid w:val="00CD66F2"/>
    <w:rsid w:val="00CF17B5"/>
    <w:rsid w:val="00D016B5"/>
    <w:rsid w:val="00D13F26"/>
    <w:rsid w:val="00D16462"/>
    <w:rsid w:val="00D30244"/>
    <w:rsid w:val="00D41ED7"/>
    <w:rsid w:val="00D432B4"/>
    <w:rsid w:val="00D46D95"/>
    <w:rsid w:val="00D50979"/>
    <w:rsid w:val="00D6377E"/>
    <w:rsid w:val="00D759DC"/>
    <w:rsid w:val="00D87F8C"/>
    <w:rsid w:val="00DA434D"/>
    <w:rsid w:val="00DB0143"/>
    <w:rsid w:val="00DB4AC6"/>
    <w:rsid w:val="00DC713E"/>
    <w:rsid w:val="00DE1687"/>
    <w:rsid w:val="00E04553"/>
    <w:rsid w:val="00E30D78"/>
    <w:rsid w:val="00E32D5F"/>
    <w:rsid w:val="00E47CB3"/>
    <w:rsid w:val="00E63C77"/>
    <w:rsid w:val="00E650B4"/>
    <w:rsid w:val="00E653EF"/>
    <w:rsid w:val="00E717CF"/>
    <w:rsid w:val="00E76D6F"/>
    <w:rsid w:val="00EB4429"/>
    <w:rsid w:val="00EC2B4C"/>
    <w:rsid w:val="00F04A34"/>
    <w:rsid w:val="00F16BA4"/>
    <w:rsid w:val="00F17490"/>
    <w:rsid w:val="00F20827"/>
    <w:rsid w:val="00F209BE"/>
    <w:rsid w:val="00F47758"/>
    <w:rsid w:val="00F60E90"/>
    <w:rsid w:val="00F62758"/>
    <w:rsid w:val="00F62E20"/>
    <w:rsid w:val="00F7091F"/>
    <w:rsid w:val="00F939D8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3D5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B4C"/>
    <w:pPr>
      <w:spacing w:after="200" w:line="276" w:lineRule="auto"/>
    </w:pPr>
    <w:rPr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1F3348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1F3348"/>
    <w:rPr>
      <w:rFonts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rsid w:val="001F3348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1F3348"/>
    <w:rPr>
      <w:rFonts w:ascii="Tahoma" w:hAnsi="Tahoma" w:cs="Times New Roman"/>
      <w:sz w:val="16"/>
    </w:rPr>
  </w:style>
  <w:style w:type="paragraph" w:customStyle="1" w:styleId="KeinAbsatzformat">
    <w:name w:val="[Kein Absatzformat]"/>
    <w:rsid w:val="002B22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4F28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Link">
    <w:name w:val="Hyperlink"/>
    <w:basedOn w:val="Absatzstandardschriftart"/>
    <w:uiPriority w:val="99"/>
    <w:unhideWhenUsed/>
    <w:rsid w:val="002633A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1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0752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752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07529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752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0752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B4C"/>
    <w:pPr>
      <w:spacing w:after="200" w:line="276" w:lineRule="auto"/>
    </w:pPr>
    <w:rPr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1F3348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1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1F3348"/>
    <w:rPr>
      <w:rFonts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rsid w:val="001F3348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1F3348"/>
    <w:rPr>
      <w:rFonts w:ascii="Tahoma" w:hAnsi="Tahoma" w:cs="Times New Roman"/>
      <w:sz w:val="16"/>
    </w:rPr>
  </w:style>
  <w:style w:type="paragraph" w:customStyle="1" w:styleId="KeinAbsatzformat">
    <w:name w:val="[Kein Absatzformat]"/>
    <w:rsid w:val="002B22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4F28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Link">
    <w:name w:val="Hyperlink"/>
    <w:basedOn w:val="Absatzstandardschriftart"/>
    <w:uiPriority w:val="99"/>
    <w:unhideWhenUsed/>
    <w:rsid w:val="002633A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1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0752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752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07529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752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0752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816">
          <w:marLeft w:val="547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7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1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9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2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606">
          <w:marLeft w:val="547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nema\AppData\Local\Microsoft\Windows\Temporary%20Internet%20Files\Content.Outlook\62DLLJPA\goobi_briefbogen_vorlage_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8CF4-0F7D-E144-B95D-B68A9C9E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\Users\kuehnema\AppData\Local\Microsoft\Windows\Temporary Internet Files\Content.Outlook\62DLLJPA\goobi_briefbogen_vorlage_2003.dot</Template>
  <TotalTime>0</TotalTime>
  <Pages>4</Pages>
  <Words>1220</Words>
  <Characters>7686</Characters>
  <Application>Microsoft Macintosh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SLUB Dresden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kuehnema</dc:creator>
  <cp:lastModifiedBy>Katrin Stump</cp:lastModifiedBy>
  <cp:revision>2</cp:revision>
  <cp:lastPrinted>2016-05-20T11:19:00Z</cp:lastPrinted>
  <dcterms:created xsi:type="dcterms:W3CDTF">2018-07-24T07:16:00Z</dcterms:created>
  <dcterms:modified xsi:type="dcterms:W3CDTF">2018-07-24T07:16:00Z</dcterms:modified>
</cp:coreProperties>
</file>